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3285D" w14:textId="5A7CF0EA" w:rsidR="00E61072" w:rsidRDefault="009F5B0F" w:rsidP="0056765A">
      <w:pPr>
        <w:pStyle w:val="Otsikko1"/>
      </w:pPr>
      <w:r>
        <w:t>Tietosuojailmoitus</w:t>
      </w:r>
      <w:r w:rsidR="00B45D13">
        <w:t>: Osaamisraketti -hanke</w:t>
      </w:r>
    </w:p>
    <w:p w14:paraId="3D303A2C" w14:textId="77777777" w:rsidR="00DD5069" w:rsidRPr="00256D24" w:rsidRDefault="003D3B73" w:rsidP="0056765A">
      <w:pPr>
        <w:pStyle w:val="Normaalisisennetty"/>
        <w:spacing w:line="240" w:lineRule="auto"/>
        <w:rPr>
          <w:sz w:val="22"/>
          <w:szCs w:val="22"/>
        </w:rPr>
      </w:pPr>
      <w:r w:rsidRPr="00256D24">
        <w:rPr>
          <w:sz w:val="22"/>
          <w:szCs w:val="22"/>
        </w:rPr>
        <w:t>Tämä on tietosuojailmoitus, joka perustuu EU:n yleisen tietosuoja-asetuksen artikloihin 13 ja 14.</w:t>
      </w:r>
    </w:p>
    <w:p w14:paraId="7E348146" w14:textId="1512F616" w:rsidR="009F5B0F" w:rsidRDefault="009F5B0F" w:rsidP="0056765A">
      <w:pPr>
        <w:pStyle w:val="Otsikko2"/>
        <w:spacing w:line="240" w:lineRule="auto"/>
      </w:pPr>
      <w:r>
        <w:t xml:space="preserve">Rekisterinpitäjä </w:t>
      </w:r>
      <w:r w:rsidR="00980719">
        <w:t>1</w:t>
      </w:r>
    </w:p>
    <w:p w14:paraId="3F504BB9" w14:textId="79BFBD91" w:rsidR="009F5B0F" w:rsidRPr="00256D24" w:rsidRDefault="00BE5C66" w:rsidP="005A13B1">
      <w:pPr>
        <w:pStyle w:val="Eivli"/>
      </w:pPr>
      <w:r>
        <w:tab/>
      </w:r>
      <w:r w:rsidR="009F5B0F" w:rsidRPr="00256D24">
        <w:t>Turun ammattikorkeakoulu Oy</w:t>
      </w:r>
    </w:p>
    <w:p w14:paraId="0675C443" w14:textId="4BD8598A" w:rsidR="009F5B0F" w:rsidRPr="00256D24" w:rsidRDefault="00BE5C66" w:rsidP="005A13B1">
      <w:pPr>
        <w:pStyle w:val="Eivli"/>
      </w:pPr>
      <w:r>
        <w:tab/>
      </w:r>
      <w:r w:rsidR="009F5B0F" w:rsidRPr="00256D24">
        <w:t xml:space="preserve">Joukahaisenkatu 3 </w:t>
      </w:r>
    </w:p>
    <w:p w14:paraId="6EF6FFD3" w14:textId="45EFD255" w:rsidR="009F5B0F" w:rsidRPr="00256D24" w:rsidRDefault="00BE5C66" w:rsidP="005A13B1">
      <w:pPr>
        <w:pStyle w:val="Eivli"/>
      </w:pPr>
      <w:r>
        <w:tab/>
      </w:r>
      <w:r w:rsidR="009F5B0F" w:rsidRPr="00256D24">
        <w:t>20520 Turku</w:t>
      </w:r>
    </w:p>
    <w:p w14:paraId="14C1386B" w14:textId="5CDE9173" w:rsidR="009F5B0F" w:rsidRPr="00256D24" w:rsidRDefault="00BE5C66" w:rsidP="005A13B1">
      <w:pPr>
        <w:pStyle w:val="Eivli"/>
      </w:pPr>
      <w:r>
        <w:tab/>
      </w:r>
      <w:r w:rsidR="009F5B0F" w:rsidRPr="00256D24">
        <w:t xml:space="preserve">Puhelinvaihde (02) 263 350 </w:t>
      </w:r>
    </w:p>
    <w:p w14:paraId="5643DC2D" w14:textId="1F6E48BC" w:rsidR="003D03D5" w:rsidRDefault="00BE5C66" w:rsidP="005A13B1">
      <w:pPr>
        <w:pStyle w:val="Eivli"/>
      </w:pPr>
      <w:r>
        <w:tab/>
      </w:r>
      <w:hyperlink r:id="rId10" w:history="1">
        <w:r w:rsidRPr="00780437">
          <w:rPr>
            <w:rStyle w:val="Hyperlinkki"/>
            <w:sz w:val="22"/>
            <w:szCs w:val="22"/>
          </w:rPr>
          <w:t>kirjaamo@turkuamk.fi</w:t>
        </w:r>
      </w:hyperlink>
    </w:p>
    <w:p w14:paraId="46126569" w14:textId="77777777" w:rsidR="0056765A" w:rsidRPr="00A86FF8" w:rsidRDefault="0056765A" w:rsidP="0056765A">
      <w:pPr>
        <w:pStyle w:val="Normaalisisennetty"/>
        <w:spacing w:line="240" w:lineRule="auto"/>
        <w:rPr>
          <w:sz w:val="22"/>
          <w:szCs w:val="22"/>
        </w:rPr>
      </w:pPr>
    </w:p>
    <w:p w14:paraId="7A46917D" w14:textId="35D0104C" w:rsidR="003D03D5" w:rsidRDefault="003D03D5" w:rsidP="0056765A">
      <w:pPr>
        <w:pStyle w:val="Otsikko2"/>
        <w:spacing w:line="240" w:lineRule="auto"/>
      </w:pPr>
      <w:r>
        <w:t>Rekisterinpitäjä 2</w:t>
      </w:r>
    </w:p>
    <w:p w14:paraId="56DB03C9" w14:textId="617EDFC3" w:rsidR="003D03D5" w:rsidRPr="00256D24" w:rsidRDefault="00BE5C66" w:rsidP="005A13B1">
      <w:pPr>
        <w:pStyle w:val="Eivli"/>
      </w:pPr>
      <w:r>
        <w:tab/>
      </w:r>
      <w:r w:rsidR="009F0898" w:rsidRPr="00256D24">
        <w:t>Yrityssalo Oy</w:t>
      </w:r>
    </w:p>
    <w:p w14:paraId="25761EA8" w14:textId="5B5B26C3" w:rsidR="00A207A0" w:rsidRPr="00256D24" w:rsidRDefault="00BE5C66" w:rsidP="005A13B1">
      <w:pPr>
        <w:pStyle w:val="Eivli"/>
      </w:pPr>
      <w:r>
        <w:tab/>
      </w:r>
      <w:r w:rsidR="00A207A0" w:rsidRPr="00256D24">
        <w:t>Joensuunkatu 7</w:t>
      </w:r>
    </w:p>
    <w:p w14:paraId="4F23EC44" w14:textId="52EAE865" w:rsidR="00A207A0" w:rsidRDefault="00BE5C66" w:rsidP="005A13B1">
      <w:pPr>
        <w:pStyle w:val="Eivli"/>
      </w:pPr>
      <w:r>
        <w:tab/>
      </w:r>
      <w:r w:rsidR="004F0E79" w:rsidRPr="00256D24">
        <w:t>24100 Salo</w:t>
      </w:r>
    </w:p>
    <w:p w14:paraId="5DDA44B2" w14:textId="18E25791" w:rsidR="009F0898" w:rsidRDefault="00BE5C66" w:rsidP="005A13B1">
      <w:pPr>
        <w:pStyle w:val="Eivli"/>
      </w:pPr>
      <w:r>
        <w:tab/>
      </w:r>
      <w:r w:rsidR="00B55B0B">
        <w:t>Palvelunumero: (044) 778 2142</w:t>
      </w:r>
    </w:p>
    <w:p w14:paraId="15974DEF" w14:textId="77777777" w:rsidR="0056765A" w:rsidRPr="00A86FF8" w:rsidRDefault="0056765A" w:rsidP="0056765A">
      <w:pPr>
        <w:pStyle w:val="Normaalisisennetty"/>
        <w:spacing w:line="240" w:lineRule="auto"/>
        <w:rPr>
          <w:sz w:val="22"/>
          <w:szCs w:val="22"/>
        </w:rPr>
      </w:pPr>
    </w:p>
    <w:p w14:paraId="71EFB278" w14:textId="77777777" w:rsidR="009F5B0F" w:rsidRDefault="009F5B0F" w:rsidP="0056765A">
      <w:pPr>
        <w:pStyle w:val="Otsikko2"/>
        <w:spacing w:line="240" w:lineRule="auto"/>
      </w:pPr>
      <w:r>
        <w:t>Vastuuhenkilö ja yhteyshenkilöt</w:t>
      </w:r>
    </w:p>
    <w:p w14:paraId="1C911544" w14:textId="7CA31BE4" w:rsidR="0044208F" w:rsidRDefault="009F0898" w:rsidP="006C17C8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 w:rsidRPr="00A86FF8">
        <w:rPr>
          <w:sz w:val="22"/>
          <w:szCs w:val="22"/>
        </w:rPr>
        <w:t xml:space="preserve">Turku AMK: </w:t>
      </w:r>
      <w:r w:rsidR="006407BA">
        <w:rPr>
          <w:sz w:val="22"/>
          <w:szCs w:val="22"/>
        </w:rPr>
        <w:tab/>
      </w:r>
      <w:r w:rsidR="00530745" w:rsidRPr="00A86FF8">
        <w:rPr>
          <w:sz w:val="22"/>
          <w:szCs w:val="22"/>
        </w:rPr>
        <w:t>Marita Nummi-Wikström</w:t>
      </w:r>
      <w:r w:rsidR="003F59B2" w:rsidRPr="00A86FF8">
        <w:rPr>
          <w:sz w:val="22"/>
          <w:szCs w:val="22"/>
        </w:rPr>
        <w:t xml:space="preserve">, </w:t>
      </w:r>
      <w:hyperlink r:id="rId11" w:history="1">
        <w:r w:rsidR="00EA10B9" w:rsidRPr="00A86FF8">
          <w:rPr>
            <w:rStyle w:val="Hyperlinkki"/>
            <w:sz w:val="22"/>
            <w:szCs w:val="22"/>
          </w:rPr>
          <w:t>marita.nummi-wikstrom@turkuamk.fi</w:t>
        </w:r>
      </w:hyperlink>
      <w:r w:rsidR="003F59B2" w:rsidRPr="00A86FF8">
        <w:rPr>
          <w:sz w:val="22"/>
          <w:szCs w:val="22"/>
        </w:rPr>
        <w:t xml:space="preserve">, </w:t>
      </w:r>
    </w:p>
    <w:p w14:paraId="4FC8C406" w14:textId="77777777" w:rsidR="00411FBB" w:rsidRDefault="0044208F" w:rsidP="006C17C8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>
        <w:rPr>
          <w:sz w:val="22"/>
          <w:szCs w:val="22"/>
        </w:rPr>
        <w:tab/>
      </w:r>
      <w:r w:rsidR="00927D29" w:rsidRPr="00A86FF8">
        <w:rPr>
          <w:sz w:val="22"/>
          <w:szCs w:val="22"/>
        </w:rPr>
        <w:t>+358</w:t>
      </w:r>
      <w:r w:rsidR="00CB4D07" w:rsidRPr="00A86FF8">
        <w:rPr>
          <w:sz w:val="22"/>
          <w:szCs w:val="22"/>
        </w:rPr>
        <w:t xml:space="preserve"> </w:t>
      </w:r>
      <w:r w:rsidR="00927D29" w:rsidRPr="00A86FF8">
        <w:rPr>
          <w:sz w:val="22"/>
          <w:szCs w:val="22"/>
        </w:rPr>
        <w:t>40</w:t>
      </w:r>
      <w:r w:rsidR="00CB4D07" w:rsidRPr="00A86FF8">
        <w:rPr>
          <w:sz w:val="22"/>
          <w:szCs w:val="22"/>
        </w:rPr>
        <w:t xml:space="preserve"> </w:t>
      </w:r>
      <w:r w:rsidR="00927D29" w:rsidRPr="00A86FF8">
        <w:rPr>
          <w:sz w:val="22"/>
          <w:szCs w:val="22"/>
        </w:rPr>
        <w:t>355</w:t>
      </w:r>
      <w:r w:rsidR="00CB4D07" w:rsidRPr="00A86FF8">
        <w:rPr>
          <w:sz w:val="22"/>
          <w:szCs w:val="22"/>
        </w:rPr>
        <w:t xml:space="preserve"> </w:t>
      </w:r>
      <w:r w:rsidR="00927D29" w:rsidRPr="00A86FF8">
        <w:rPr>
          <w:sz w:val="22"/>
          <w:szCs w:val="22"/>
        </w:rPr>
        <w:t>0171</w:t>
      </w:r>
    </w:p>
    <w:p w14:paraId="42262926" w14:textId="0E3CDBCB" w:rsidR="00927D29" w:rsidRPr="00A86FF8" w:rsidRDefault="009F0898" w:rsidP="006C17C8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 w:rsidRPr="00A86FF8">
        <w:rPr>
          <w:sz w:val="22"/>
          <w:szCs w:val="22"/>
        </w:rPr>
        <w:tab/>
      </w:r>
    </w:p>
    <w:p w14:paraId="6E2FB20E" w14:textId="1871F2C4" w:rsidR="006407BA" w:rsidRDefault="009F0898" w:rsidP="008A34FD">
      <w:pPr>
        <w:pStyle w:val="Osallistujat"/>
        <w:spacing w:after="0" w:line="240" w:lineRule="auto"/>
        <w:rPr>
          <w:sz w:val="22"/>
          <w:szCs w:val="22"/>
        </w:rPr>
      </w:pPr>
      <w:r w:rsidRPr="00A86FF8">
        <w:rPr>
          <w:sz w:val="22"/>
          <w:szCs w:val="22"/>
        </w:rPr>
        <w:t xml:space="preserve">Yrityssalo: </w:t>
      </w:r>
      <w:r w:rsidR="006407BA">
        <w:rPr>
          <w:sz w:val="22"/>
          <w:szCs w:val="22"/>
        </w:rPr>
        <w:tab/>
      </w:r>
      <w:r w:rsidR="006407BA" w:rsidRPr="00A86FF8">
        <w:rPr>
          <w:sz w:val="22"/>
          <w:szCs w:val="22"/>
        </w:rPr>
        <w:t xml:space="preserve">Maija </w:t>
      </w:r>
      <w:proofErr w:type="spellStart"/>
      <w:r w:rsidR="006407BA" w:rsidRPr="00A86FF8">
        <w:rPr>
          <w:sz w:val="22"/>
          <w:szCs w:val="22"/>
        </w:rPr>
        <w:t>Pirvola</w:t>
      </w:r>
      <w:proofErr w:type="spellEnd"/>
      <w:r w:rsidR="006407BA" w:rsidRPr="00A86FF8">
        <w:rPr>
          <w:sz w:val="22"/>
          <w:szCs w:val="22"/>
        </w:rPr>
        <w:t xml:space="preserve">, </w:t>
      </w:r>
      <w:hyperlink r:id="rId12" w:history="1">
        <w:r w:rsidR="006407BA" w:rsidRPr="00A86FF8">
          <w:rPr>
            <w:rStyle w:val="Hyperlinkki"/>
            <w:sz w:val="22"/>
            <w:szCs w:val="22"/>
          </w:rPr>
          <w:t>maija.pirvola@yrityssalo.fi</w:t>
        </w:r>
      </w:hyperlink>
      <w:r w:rsidR="006407BA" w:rsidRPr="00A86FF8">
        <w:rPr>
          <w:sz w:val="22"/>
          <w:szCs w:val="22"/>
        </w:rPr>
        <w:t>, +358 44 515 7637</w:t>
      </w:r>
    </w:p>
    <w:p w14:paraId="139E8D39" w14:textId="5A189899" w:rsidR="009F5B0F" w:rsidRDefault="006407BA" w:rsidP="008A34FD">
      <w:pPr>
        <w:pStyle w:val="Osallistujat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="00530745" w:rsidRPr="00A86FF8">
        <w:rPr>
          <w:sz w:val="22"/>
          <w:szCs w:val="22"/>
        </w:rPr>
        <w:t>Jussi Jokiniemi</w:t>
      </w:r>
      <w:r w:rsidR="00927D29" w:rsidRPr="00A86FF8">
        <w:rPr>
          <w:sz w:val="22"/>
          <w:szCs w:val="22"/>
        </w:rPr>
        <w:t xml:space="preserve">, </w:t>
      </w:r>
      <w:hyperlink r:id="rId13" w:history="1">
        <w:r w:rsidR="00D92B9D" w:rsidRPr="00A86FF8">
          <w:rPr>
            <w:rStyle w:val="Hyperlinkki"/>
            <w:sz w:val="22"/>
            <w:szCs w:val="22"/>
          </w:rPr>
          <w:t>jussi.jokiniemi@yrityssalo.fi</w:t>
        </w:r>
      </w:hyperlink>
      <w:r w:rsidR="00D92B9D" w:rsidRPr="00A86FF8">
        <w:rPr>
          <w:sz w:val="22"/>
          <w:szCs w:val="22"/>
        </w:rPr>
        <w:t xml:space="preserve">, +358 </w:t>
      </w:r>
      <w:r w:rsidR="00EA10B9" w:rsidRPr="00A86FF8">
        <w:rPr>
          <w:sz w:val="22"/>
          <w:szCs w:val="22"/>
        </w:rPr>
        <w:t>50 330 7761</w:t>
      </w:r>
    </w:p>
    <w:p w14:paraId="4DA39A3A" w14:textId="77777777" w:rsidR="0056765A" w:rsidRPr="00A86FF8" w:rsidRDefault="0056765A" w:rsidP="0056765A">
      <w:pPr>
        <w:pStyle w:val="Osallistujat"/>
        <w:spacing w:line="240" w:lineRule="auto"/>
        <w:rPr>
          <w:sz w:val="22"/>
          <w:szCs w:val="22"/>
        </w:rPr>
      </w:pPr>
    </w:p>
    <w:p w14:paraId="449C7F46" w14:textId="77777777" w:rsidR="009F5B0F" w:rsidRDefault="009F5B0F" w:rsidP="0056765A">
      <w:pPr>
        <w:pStyle w:val="Otsikko2"/>
        <w:spacing w:line="240" w:lineRule="auto"/>
      </w:pPr>
      <w:r>
        <w:t>Tietosuojavastaavan yhteystiedot</w:t>
      </w:r>
    </w:p>
    <w:p w14:paraId="1CEE24A9" w14:textId="7F00B5F2" w:rsidR="005E0CC4" w:rsidRPr="00867355" w:rsidRDefault="00F839F6" w:rsidP="0056765A">
      <w:pPr>
        <w:pStyle w:val="Normaalisisennetty"/>
        <w:spacing w:line="240" w:lineRule="auto"/>
        <w:rPr>
          <w:sz w:val="22"/>
          <w:szCs w:val="22"/>
        </w:rPr>
      </w:pPr>
      <w:r w:rsidRPr="00867355">
        <w:rPr>
          <w:sz w:val="22"/>
          <w:szCs w:val="22"/>
        </w:rPr>
        <w:t>Turku AMK</w:t>
      </w:r>
      <w:r w:rsidR="00F44354">
        <w:rPr>
          <w:sz w:val="22"/>
          <w:szCs w:val="22"/>
        </w:rPr>
        <w:t>:</w:t>
      </w:r>
      <w:r w:rsidR="00F44354">
        <w:rPr>
          <w:sz w:val="22"/>
          <w:szCs w:val="22"/>
        </w:rPr>
        <w:tab/>
      </w:r>
      <w:r w:rsidR="005E0CC4" w:rsidRPr="00867355">
        <w:rPr>
          <w:sz w:val="22"/>
          <w:szCs w:val="22"/>
        </w:rPr>
        <w:t xml:space="preserve">Harri Kilpiö, tietosuojavastaava </w:t>
      </w:r>
    </w:p>
    <w:p w14:paraId="77013877" w14:textId="75CF9819" w:rsidR="005E0CC4" w:rsidRPr="00867355" w:rsidRDefault="00F839F6" w:rsidP="0056765A">
      <w:pPr>
        <w:pStyle w:val="Normaalisisennetty"/>
        <w:spacing w:line="240" w:lineRule="auto"/>
        <w:rPr>
          <w:sz w:val="22"/>
          <w:szCs w:val="22"/>
        </w:rPr>
      </w:pPr>
      <w:r w:rsidRPr="00867355">
        <w:rPr>
          <w:sz w:val="22"/>
          <w:szCs w:val="22"/>
        </w:rPr>
        <w:tab/>
      </w:r>
      <w:r w:rsidR="00411FBB">
        <w:rPr>
          <w:sz w:val="22"/>
          <w:szCs w:val="22"/>
        </w:rPr>
        <w:t>Puhelin</w:t>
      </w:r>
      <w:r w:rsidR="005E0CC4" w:rsidRPr="00867355">
        <w:rPr>
          <w:sz w:val="22"/>
          <w:szCs w:val="22"/>
        </w:rPr>
        <w:t>: +358 50 598 5830</w:t>
      </w:r>
    </w:p>
    <w:p w14:paraId="3E471D6B" w14:textId="4343E7DC" w:rsidR="009F5B0F" w:rsidRPr="00867355" w:rsidRDefault="009F5B0F" w:rsidP="0056765A">
      <w:pPr>
        <w:pStyle w:val="Normaalisisennetty"/>
        <w:spacing w:line="240" w:lineRule="auto"/>
        <w:ind w:left="2608"/>
        <w:rPr>
          <w:sz w:val="22"/>
          <w:szCs w:val="22"/>
        </w:rPr>
      </w:pPr>
      <w:r w:rsidRPr="00867355">
        <w:rPr>
          <w:sz w:val="22"/>
          <w:szCs w:val="22"/>
        </w:rPr>
        <w:t xml:space="preserve">Lähetä kaikki tietosuojaan liittyvät yhteydenotot osoitteeseen: </w:t>
      </w:r>
      <w:hyperlink r:id="rId14" w:history="1">
        <w:r w:rsidR="00F839F6" w:rsidRPr="00867355">
          <w:rPr>
            <w:rStyle w:val="Hyperlinkki"/>
            <w:sz w:val="22"/>
            <w:szCs w:val="22"/>
          </w:rPr>
          <w:t>tietosuoja@turkuamk.fi</w:t>
        </w:r>
      </w:hyperlink>
    </w:p>
    <w:p w14:paraId="494060EC" w14:textId="72917B75" w:rsidR="009F5B0F" w:rsidRPr="0044208F" w:rsidRDefault="009F5B0F" w:rsidP="0056765A">
      <w:pPr>
        <w:pStyle w:val="Normaalisisennetty"/>
        <w:spacing w:line="240" w:lineRule="auto"/>
        <w:ind w:left="2608"/>
        <w:rPr>
          <w:sz w:val="22"/>
          <w:szCs w:val="22"/>
        </w:rPr>
      </w:pPr>
      <w:r w:rsidRPr="0044208F">
        <w:rPr>
          <w:sz w:val="22"/>
          <w:szCs w:val="22"/>
        </w:rPr>
        <w:t>Tietosuoja-sähköpostiosoitteeseen lähetettyjä viestejä käsittelee tietosuojavastaava ja hänen työparinaan sekä varahenkilönään toimiva tietosuoja-asiantuntija.</w:t>
      </w:r>
    </w:p>
    <w:p w14:paraId="3E25FEFE" w14:textId="2070D61E" w:rsidR="004B0C8A" w:rsidRDefault="004B0C8A" w:rsidP="006C17C8">
      <w:pPr>
        <w:pStyle w:val="Normaalisisennetty"/>
        <w:spacing w:after="0" w:line="240" w:lineRule="auto"/>
        <w:rPr>
          <w:sz w:val="22"/>
          <w:szCs w:val="22"/>
        </w:rPr>
      </w:pPr>
      <w:r w:rsidRPr="0044208F">
        <w:rPr>
          <w:sz w:val="22"/>
          <w:szCs w:val="22"/>
        </w:rPr>
        <w:t>Yrityssalo:</w:t>
      </w:r>
      <w:r w:rsidR="00A1206D">
        <w:rPr>
          <w:sz w:val="22"/>
          <w:szCs w:val="22"/>
        </w:rPr>
        <w:tab/>
        <w:t>T</w:t>
      </w:r>
      <w:r w:rsidR="000A3430" w:rsidRPr="00F44354">
        <w:rPr>
          <w:sz w:val="22"/>
          <w:szCs w:val="22"/>
        </w:rPr>
        <w:t>ommi Virtanen</w:t>
      </w:r>
      <w:r w:rsidR="00AB269E">
        <w:rPr>
          <w:sz w:val="22"/>
          <w:szCs w:val="22"/>
        </w:rPr>
        <w:t>, tietosuojavastaava</w:t>
      </w:r>
    </w:p>
    <w:p w14:paraId="663082DC" w14:textId="00465832" w:rsidR="00AB269E" w:rsidRDefault="00AB269E" w:rsidP="006C17C8">
      <w:pPr>
        <w:pStyle w:val="Normaalisisennett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AB269E">
        <w:rPr>
          <w:sz w:val="22"/>
          <w:szCs w:val="22"/>
        </w:rPr>
        <w:t xml:space="preserve">Puhelin: </w:t>
      </w:r>
      <w:r w:rsidR="00943F9F">
        <w:rPr>
          <w:sz w:val="22"/>
          <w:szCs w:val="22"/>
        </w:rPr>
        <w:t>+358</w:t>
      </w:r>
      <w:r w:rsidR="00B86E76">
        <w:rPr>
          <w:sz w:val="22"/>
          <w:szCs w:val="22"/>
        </w:rPr>
        <w:t xml:space="preserve"> </w:t>
      </w:r>
      <w:r w:rsidRPr="00AB269E">
        <w:rPr>
          <w:sz w:val="22"/>
          <w:szCs w:val="22"/>
        </w:rPr>
        <w:t>02 778 73</w:t>
      </w:r>
    </w:p>
    <w:p w14:paraId="188CC82A" w14:textId="6A68A50C" w:rsidR="00943F9F" w:rsidRDefault="00943F9F" w:rsidP="006C17C8">
      <w:pPr>
        <w:pStyle w:val="Normaalisisennetty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  <w:r w:rsidRPr="00943F9F">
        <w:rPr>
          <w:sz w:val="22"/>
          <w:szCs w:val="22"/>
        </w:rPr>
        <w:t>tommi.virtanen@yrityssalo.fi</w:t>
      </w:r>
      <w:r w:rsidR="00B86E76">
        <w:rPr>
          <w:sz w:val="22"/>
          <w:szCs w:val="22"/>
        </w:rPr>
        <w:t>/</w:t>
      </w:r>
      <w:r w:rsidRPr="00943F9F">
        <w:rPr>
          <w:sz w:val="22"/>
          <w:szCs w:val="22"/>
        </w:rPr>
        <w:t xml:space="preserve"> yrityssalo@rityssalo.fi</w:t>
      </w:r>
    </w:p>
    <w:p w14:paraId="416BC0C4" w14:textId="5DCEEF00" w:rsidR="00943F9F" w:rsidRPr="00F44354" w:rsidRDefault="00943F9F" w:rsidP="0056765A">
      <w:pPr>
        <w:pStyle w:val="Normaalisisennetty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B08DD7F" w14:textId="77777777" w:rsidR="004B0C8A" w:rsidRDefault="004B0C8A" w:rsidP="0056765A">
      <w:pPr>
        <w:pStyle w:val="Normaalisisennetty"/>
        <w:spacing w:line="240" w:lineRule="auto"/>
      </w:pPr>
    </w:p>
    <w:p w14:paraId="45D30969" w14:textId="77777777" w:rsidR="00A62FB1" w:rsidRDefault="009F5B0F" w:rsidP="0056765A">
      <w:pPr>
        <w:pStyle w:val="Otsikko2"/>
        <w:spacing w:line="240" w:lineRule="auto"/>
      </w:pPr>
      <w:r>
        <w:lastRenderedPageBreak/>
        <w:t>Henkilötietojen käsittelyn tarkoitus</w:t>
      </w:r>
    </w:p>
    <w:p w14:paraId="1682944C" w14:textId="552C31EF" w:rsidR="002E2D03" w:rsidRPr="0056765A" w:rsidRDefault="002E2D03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Henkilötietoja kerätään Turun ammattikorkeakoulu</w:t>
      </w:r>
      <w:r w:rsidR="005E4D4A" w:rsidRPr="0056765A">
        <w:rPr>
          <w:sz w:val="22"/>
          <w:szCs w:val="22"/>
        </w:rPr>
        <w:t xml:space="preserve"> Oy:n</w:t>
      </w:r>
      <w:r w:rsidR="00B45D13" w:rsidRPr="0056765A">
        <w:rPr>
          <w:sz w:val="22"/>
          <w:szCs w:val="22"/>
        </w:rPr>
        <w:t xml:space="preserve"> ja </w:t>
      </w:r>
      <w:r w:rsidR="005E4D4A" w:rsidRPr="0056765A">
        <w:rPr>
          <w:sz w:val="22"/>
          <w:szCs w:val="22"/>
        </w:rPr>
        <w:t>Yrityssalo Oy:n</w:t>
      </w:r>
      <w:r w:rsidRPr="0056765A">
        <w:rPr>
          <w:sz w:val="22"/>
          <w:szCs w:val="22"/>
        </w:rPr>
        <w:t xml:space="preserve"> </w:t>
      </w:r>
      <w:r w:rsidR="005E4D4A" w:rsidRPr="0056765A">
        <w:rPr>
          <w:sz w:val="22"/>
          <w:szCs w:val="22"/>
        </w:rPr>
        <w:t>Osaamisraketti</w:t>
      </w:r>
      <w:r w:rsidR="002B468D" w:rsidRPr="0056765A">
        <w:rPr>
          <w:sz w:val="22"/>
          <w:szCs w:val="22"/>
        </w:rPr>
        <w:t xml:space="preserve"> – Uude</w:t>
      </w:r>
      <w:r w:rsidR="005E4D4A" w:rsidRPr="0056765A">
        <w:rPr>
          <w:sz w:val="22"/>
          <w:szCs w:val="22"/>
        </w:rPr>
        <w:t>lla osaamisella yritys kasvuun</w:t>
      </w:r>
      <w:r w:rsidRPr="0056765A">
        <w:rPr>
          <w:sz w:val="22"/>
          <w:szCs w:val="22"/>
        </w:rPr>
        <w:t xml:space="preserve"> </w:t>
      </w:r>
      <w:r w:rsidR="00137BA2" w:rsidRPr="0056765A">
        <w:rPr>
          <w:sz w:val="22"/>
          <w:szCs w:val="22"/>
        </w:rPr>
        <w:t xml:space="preserve">(jatkossa </w:t>
      </w:r>
      <w:r w:rsidR="005E4D4A" w:rsidRPr="0056765A">
        <w:rPr>
          <w:sz w:val="22"/>
          <w:szCs w:val="22"/>
        </w:rPr>
        <w:t>Osaamisraketti</w:t>
      </w:r>
      <w:r w:rsidR="00137BA2" w:rsidRPr="0056765A">
        <w:rPr>
          <w:sz w:val="22"/>
          <w:szCs w:val="22"/>
        </w:rPr>
        <w:t xml:space="preserve">) </w:t>
      </w:r>
      <w:r w:rsidRPr="0056765A">
        <w:rPr>
          <w:sz w:val="22"/>
          <w:szCs w:val="22"/>
        </w:rPr>
        <w:t xml:space="preserve">-ryhmähanketta varten, jossa </w:t>
      </w:r>
      <w:r w:rsidR="00881674" w:rsidRPr="0056765A">
        <w:rPr>
          <w:sz w:val="22"/>
          <w:szCs w:val="22"/>
        </w:rPr>
        <w:t>käsittelyn tarkoituksena on kyseisen projektin toteuttaminen</w:t>
      </w:r>
      <w:r w:rsidR="0022483E" w:rsidRPr="0056765A">
        <w:rPr>
          <w:sz w:val="22"/>
          <w:szCs w:val="22"/>
        </w:rPr>
        <w:t xml:space="preserve">. </w:t>
      </w:r>
      <w:r w:rsidR="002A6250" w:rsidRPr="0056765A">
        <w:rPr>
          <w:sz w:val="22"/>
          <w:szCs w:val="22"/>
        </w:rPr>
        <w:t xml:space="preserve">Hanketta toteutetaan ajalla 1.3.2024 </w:t>
      </w:r>
      <w:r w:rsidR="00BC1750" w:rsidRPr="0056765A">
        <w:rPr>
          <w:sz w:val="22"/>
          <w:szCs w:val="22"/>
        </w:rPr>
        <w:t>–</w:t>
      </w:r>
      <w:r w:rsidR="002A6250" w:rsidRPr="0056765A">
        <w:rPr>
          <w:sz w:val="22"/>
          <w:szCs w:val="22"/>
        </w:rPr>
        <w:t xml:space="preserve"> </w:t>
      </w:r>
      <w:r w:rsidR="00BC1750" w:rsidRPr="0056765A">
        <w:rPr>
          <w:sz w:val="22"/>
          <w:szCs w:val="22"/>
        </w:rPr>
        <w:t>28.2.2027.</w:t>
      </w:r>
    </w:p>
    <w:p w14:paraId="22C6AB7D" w14:textId="22A173A0" w:rsidR="00545153" w:rsidRPr="005313EC" w:rsidRDefault="00545153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Henkilötietoja </w:t>
      </w:r>
      <w:r w:rsidRPr="005313EC">
        <w:rPr>
          <w:sz w:val="22"/>
          <w:szCs w:val="22"/>
        </w:rPr>
        <w:t>kerätään</w:t>
      </w:r>
      <w:r w:rsidR="000A3430" w:rsidRPr="005313EC">
        <w:rPr>
          <w:sz w:val="22"/>
          <w:szCs w:val="22"/>
        </w:rPr>
        <w:t xml:space="preserve"> ja käsitellään</w:t>
      </w:r>
      <w:r w:rsidRPr="005313EC">
        <w:rPr>
          <w:sz w:val="22"/>
          <w:szCs w:val="22"/>
        </w:rPr>
        <w:t xml:space="preserve">: </w:t>
      </w:r>
    </w:p>
    <w:p w14:paraId="74F8F7D3" w14:textId="69E8179F" w:rsidR="00545153" w:rsidRPr="0056765A" w:rsidRDefault="00545153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1. </w:t>
      </w:r>
      <w:r w:rsidR="00BC1750" w:rsidRPr="0056765A">
        <w:rPr>
          <w:sz w:val="22"/>
          <w:szCs w:val="22"/>
        </w:rPr>
        <w:t xml:space="preserve">Osaamisraketti </w:t>
      </w:r>
      <w:r w:rsidRPr="0056765A">
        <w:rPr>
          <w:sz w:val="22"/>
          <w:szCs w:val="22"/>
        </w:rPr>
        <w:t xml:space="preserve">-hankkeen </w:t>
      </w:r>
      <w:r w:rsidR="00EB0B2B" w:rsidRPr="0056765A">
        <w:rPr>
          <w:sz w:val="22"/>
          <w:szCs w:val="22"/>
        </w:rPr>
        <w:t xml:space="preserve">toimenpiteistä </w:t>
      </w:r>
      <w:r w:rsidR="00423637" w:rsidRPr="0056765A">
        <w:rPr>
          <w:sz w:val="22"/>
          <w:szCs w:val="22"/>
        </w:rPr>
        <w:t xml:space="preserve">ja valmennuksesta </w:t>
      </w:r>
      <w:r w:rsidR="00EB0B2B" w:rsidRPr="0056765A">
        <w:rPr>
          <w:sz w:val="22"/>
          <w:szCs w:val="22"/>
        </w:rPr>
        <w:t>viestimiseen</w:t>
      </w:r>
      <w:r w:rsidR="00031716" w:rsidRPr="0056765A">
        <w:rPr>
          <w:sz w:val="22"/>
          <w:szCs w:val="22"/>
        </w:rPr>
        <w:t xml:space="preserve"> osallistujille</w:t>
      </w:r>
      <w:r w:rsidR="00D222EF" w:rsidRPr="0056765A">
        <w:rPr>
          <w:sz w:val="22"/>
          <w:szCs w:val="22"/>
        </w:rPr>
        <w:t xml:space="preserve">, </w:t>
      </w:r>
      <w:r w:rsidR="00031716" w:rsidRPr="0056765A">
        <w:rPr>
          <w:sz w:val="22"/>
          <w:szCs w:val="22"/>
        </w:rPr>
        <w:t xml:space="preserve">tapahtumien </w:t>
      </w:r>
      <w:r w:rsidR="00D222EF" w:rsidRPr="0056765A">
        <w:rPr>
          <w:sz w:val="22"/>
          <w:szCs w:val="22"/>
        </w:rPr>
        <w:t>järjestämi</w:t>
      </w:r>
      <w:r w:rsidR="00062BE1" w:rsidRPr="0056765A">
        <w:rPr>
          <w:sz w:val="22"/>
          <w:szCs w:val="22"/>
        </w:rPr>
        <w:t>se</w:t>
      </w:r>
      <w:r w:rsidR="00031716" w:rsidRPr="0056765A">
        <w:rPr>
          <w:sz w:val="22"/>
          <w:szCs w:val="22"/>
        </w:rPr>
        <w:t>ksi</w:t>
      </w:r>
      <w:r w:rsidR="00062BE1" w:rsidRPr="0056765A">
        <w:rPr>
          <w:sz w:val="22"/>
          <w:szCs w:val="22"/>
        </w:rPr>
        <w:t xml:space="preserve">, </w:t>
      </w:r>
      <w:r w:rsidR="00031716" w:rsidRPr="0056765A">
        <w:rPr>
          <w:sz w:val="22"/>
          <w:szCs w:val="22"/>
        </w:rPr>
        <w:t xml:space="preserve">osallistujapalautteen keräämiseen, indikaattoritietojen </w:t>
      </w:r>
      <w:r w:rsidR="003D1192" w:rsidRPr="0056765A">
        <w:rPr>
          <w:sz w:val="22"/>
          <w:szCs w:val="22"/>
        </w:rPr>
        <w:t xml:space="preserve">raportointiin </w:t>
      </w:r>
      <w:r w:rsidR="00031716" w:rsidRPr="0056765A">
        <w:rPr>
          <w:sz w:val="22"/>
          <w:szCs w:val="22"/>
        </w:rPr>
        <w:t>rahoittajalle</w:t>
      </w:r>
      <w:r w:rsidR="002D048E" w:rsidRPr="00DA658E">
        <w:rPr>
          <w:sz w:val="22"/>
          <w:szCs w:val="22"/>
        </w:rPr>
        <w:t>,</w:t>
      </w:r>
      <w:r w:rsidR="007E44D2">
        <w:rPr>
          <w:sz w:val="22"/>
          <w:szCs w:val="22"/>
        </w:rPr>
        <w:t xml:space="preserve"> osaamismerkin myöntämiseen</w:t>
      </w:r>
      <w:r w:rsidR="002D048E" w:rsidRPr="00DA658E">
        <w:rPr>
          <w:sz w:val="22"/>
          <w:szCs w:val="22"/>
        </w:rPr>
        <w:t xml:space="preserve"> ja hankkeen </w:t>
      </w:r>
      <w:r w:rsidR="00A46784" w:rsidRPr="00DA658E">
        <w:rPr>
          <w:sz w:val="22"/>
          <w:szCs w:val="22"/>
        </w:rPr>
        <w:t xml:space="preserve">toimenpiteiden </w:t>
      </w:r>
      <w:r w:rsidR="002D048E" w:rsidRPr="00DA658E">
        <w:rPr>
          <w:sz w:val="22"/>
          <w:szCs w:val="22"/>
        </w:rPr>
        <w:t>markkinointiin</w:t>
      </w:r>
      <w:r w:rsidR="00A46784" w:rsidRPr="00DA658E">
        <w:rPr>
          <w:sz w:val="22"/>
          <w:szCs w:val="22"/>
        </w:rPr>
        <w:t xml:space="preserve"> kohderyhmälle</w:t>
      </w:r>
      <w:r w:rsidR="002D048E">
        <w:rPr>
          <w:sz w:val="22"/>
          <w:szCs w:val="22"/>
        </w:rPr>
        <w:t xml:space="preserve">. </w:t>
      </w:r>
      <w:r w:rsidR="00FF38E6" w:rsidRPr="0056765A">
        <w:rPr>
          <w:sz w:val="22"/>
          <w:szCs w:val="22"/>
        </w:rPr>
        <w:t>(</w:t>
      </w:r>
      <w:r w:rsidR="00513BE9" w:rsidRPr="0056765A">
        <w:rPr>
          <w:sz w:val="22"/>
          <w:szCs w:val="22"/>
        </w:rPr>
        <w:t>Rekisterinpitäjät</w:t>
      </w:r>
      <w:r w:rsidR="00FF38E6" w:rsidRPr="0056765A">
        <w:rPr>
          <w:sz w:val="22"/>
          <w:szCs w:val="22"/>
        </w:rPr>
        <w:t>: Turku AMK ja Yrityssalo)</w:t>
      </w:r>
    </w:p>
    <w:p w14:paraId="304045E6" w14:textId="10FC58F9" w:rsidR="00902A7B" w:rsidRPr="0056765A" w:rsidRDefault="00902A7B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2. </w:t>
      </w:r>
      <w:r w:rsidR="00945B5E" w:rsidRPr="0056765A">
        <w:rPr>
          <w:sz w:val="22"/>
          <w:szCs w:val="22"/>
        </w:rPr>
        <w:t>H</w:t>
      </w:r>
      <w:r w:rsidR="00B6460F" w:rsidRPr="0056765A">
        <w:rPr>
          <w:sz w:val="22"/>
          <w:szCs w:val="22"/>
        </w:rPr>
        <w:t xml:space="preserve">ankkeessa </w:t>
      </w:r>
      <w:r w:rsidR="00A21372" w:rsidRPr="0056765A">
        <w:rPr>
          <w:sz w:val="22"/>
          <w:szCs w:val="22"/>
        </w:rPr>
        <w:t>muodostettava</w:t>
      </w:r>
      <w:r w:rsidR="00945B5E" w:rsidRPr="0056765A">
        <w:rPr>
          <w:sz w:val="22"/>
          <w:szCs w:val="22"/>
        </w:rPr>
        <w:t>n pysyvän</w:t>
      </w:r>
      <w:r w:rsidR="00A21372" w:rsidRPr="0056765A">
        <w:rPr>
          <w:sz w:val="22"/>
          <w:szCs w:val="22"/>
        </w:rPr>
        <w:t xml:space="preserve"> </w:t>
      </w:r>
      <w:r w:rsidR="00945B5E" w:rsidRPr="0056765A">
        <w:rPr>
          <w:sz w:val="22"/>
          <w:szCs w:val="22"/>
        </w:rPr>
        <w:t>Edelläkävij</w:t>
      </w:r>
      <w:r w:rsidR="000510B6">
        <w:rPr>
          <w:sz w:val="22"/>
          <w:szCs w:val="22"/>
        </w:rPr>
        <w:t xml:space="preserve">öiden </w:t>
      </w:r>
      <w:r w:rsidR="00945B5E" w:rsidRPr="0056765A">
        <w:rPr>
          <w:sz w:val="22"/>
          <w:szCs w:val="22"/>
        </w:rPr>
        <w:t>verkoston viestintää</w:t>
      </w:r>
      <w:r w:rsidR="000D3AB7" w:rsidRPr="0056765A">
        <w:rPr>
          <w:sz w:val="22"/>
          <w:szCs w:val="22"/>
        </w:rPr>
        <w:t xml:space="preserve"> </w:t>
      </w:r>
      <w:r w:rsidR="001C3391">
        <w:rPr>
          <w:sz w:val="22"/>
          <w:szCs w:val="22"/>
        </w:rPr>
        <w:t xml:space="preserve">ja toimintaa </w:t>
      </w:r>
      <w:r w:rsidR="000D3AB7" w:rsidRPr="0056765A">
        <w:rPr>
          <w:sz w:val="22"/>
          <w:szCs w:val="22"/>
        </w:rPr>
        <w:t>varten</w:t>
      </w:r>
      <w:r w:rsidR="00980719" w:rsidRPr="0056765A">
        <w:rPr>
          <w:sz w:val="22"/>
          <w:szCs w:val="22"/>
        </w:rPr>
        <w:t>.</w:t>
      </w:r>
      <w:r w:rsidR="00FF38E6" w:rsidRPr="0056765A">
        <w:rPr>
          <w:sz w:val="22"/>
          <w:szCs w:val="22"/>
        </w:rPr>
        <w:t xml:space="preserve"> </w:t>
      </w:r>
      <w:r w:rsidR="00AC3CF9" w:rsidRPr="00683987">
        <w:rPr>
          <w:sz w:val="22"/>
          <w:szCs w:val="22"/>
        </w:rPr>
        <w:t xml:space="preserve">Yhteystieto poistetaan verkoston yhteystietolistalta Rekisteröidyn pyynnöstä. </w:t>
      </w:r>
      <w:r w:rsidR="00FF38E6" w:rsidRPr="0056765A">
        <w:rPr>
          <w:sz w:val="22"/>
          <w:szCs w:val="22"/>
        </w:rPr>
        <w:t>(</w:t>
      </w:r>
      <w:r w:rsidR="00513BE9" w:rsidRPr="0056765A">
        <w:rPr>
          <w:sz w:val="22"/>
          <w:szCs w:val="22"/>
        </w:rPr>
        <w:t>Rekisterinpitäjä</w:t>
      </w:r>
      <w:r w:rsidR="00FF38E6" w:rsidRPr="0056765A">
        <w:rPr>
          <w:sz w:val="22"/>
          <w:szCs w:val="22"/>
        </w:rPr>
        <w:t>: Yrityssalo)</w:t>
      </w:r>
    </w:p>
    <w:p w14:paraId="4EFDEC0C" w14:textId="085FF261" w:rsidR="00A21372" w:rsidRPr="0056765A" w:rsidRDefault="00A21372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3. </w:t>
      </w:r>
      <w:r w:rsidR="000D3AB7" w:rsidRPr="0056765A">
        <w:rPr>
          <w:sz w:val="22"/>
          <w:szCs w:val="22"/>
        </w:rPr>
        <w:t xml:space="preserve">Tulevien </w:t>
      </w:r>
      <w:r w:rsidR="00063E50">
        <w:rPr>
          <w:sz w:val="22"/>
          <w:szCs w:val="22"/>
        </w:rPr>
        <w:t xml:space="preserve">yrittäjille </w:t>
      </w:r>
      <w:r w:rsidR="00515A35" w:rsidRPr="0056765A">
        <w:rPr>
          <w:sz w:val="22"/>
          <w:szCs w:val="22"/>
        </w:rPr>
        <w:t xml:space="preserve">soveltuvien koulutusten ja valmennusten </w:t>
      </w:r>
      <w:r w:rsidR="00A4035F" w:rsidRPr="0056765A">
        <w:rPr>
          <w:sz w:val="22"/>
          <w:szCs w:val="22"/>
        </w:rPr>
        <w:t xml:space="preserve">kohdennettuun </w:t>
      </w:r>
      <w:r w:rsidR="00515A35" w:rsidRPr="0056765A">
        <w:rPr>
          <w:sz w:val="22"/>
          <w:szCs w:val="22"/>
        </w:rPr>
        <w:t>markkinointiin.</w:t>
      </w:r>
      <w:r w:rsidR="00CA5901" w:rsidRPr="0056765A">
        <w:rPr>
          <w:sz w:val="22"/>
          <w:szCs w:val="22"/>
        </w:rPr>
        <w:t xml:space="preserve"> </w:t>
      </w:r>
      <w:r w:rsidR="005D1749" w:rsidRPr="0056765A">
        <w:rPr>
          <w:sz w:val="22"/>
          <w:szCs w:val="22"/>
        </w:rPr>
        <w:t xml:space="preserve">Yhteystieto poistetaan markkinointilistalta </w:t>
      </w:r>
      <w:r w:rsidR="00AC3CF9" w:rsidRPr="00942BB3">
        <w:rPr>
          <w:sz w:val="22"/>
          <w:szCs w:val="22"/>
        </w:rPr>
        <w:t>Rekisteröidyn pyynnöstä</w:t>
      </w:r>
      <w:r w:rsidR="005D1749" w:rsidRPr="00942BB3">
        <w:rPr>
          <w:sz w:val="22"/>
          <w:szCs w:val="22"/>
        </w:rPr>
        <w:t>.</w:t>
      </w:r>
      <w:r w:rsidR="00FF38E6" w:rsidRPr="00942BB3">
        <w:rPr>
          <w:sz w:val="22"/>
          <w:szCs w:val="22"/>
        </w:rPr>
        <w:t xml:space="preserve"> </w:t>
      </w:r>
      <w:r w:rsidR="00FF38E6" w:rsidRPr="0056765A">
        <w:rPr>
          <w:sz w:val="22"/>
          <w:szCs w:val="22"/>
        </w:rPr>
        <w:t>(</w:t>
      </w:r>
      <w:r w:rsidR="00513BE9" w:rsidRPr="0056765A">
        <w:rPr>
          <w:sz w:val="22"/>
          <w:szCs w:val="22"/>
        </w:rPr>
        <w:t>Rekisteripitäjät</w:t>
      </w:r>
      <w:r w:rsidR="00FF38E6" w:rsidRPr="0056765A">
        <w:rPr>
          <w:sz w:val="22"/>
          <w:szCs w:val="22"/>
        </w:rPr>
        <w:t>: Turku AMK ja Yrityssalo.)</w:t>
      </w:r>
    </w:p>
    <w:p w14:paraId="7D112059" w14:textId="77777777" w:rsidR="00980719" w:rsidRDefault="00980719" w:rsidP="0056765A">
      <w:pPr>
        <w:pStyle w:val="Normaalisisennetty"/>
        <w:spacing w:line="240" w:lineRule="auto"/>
        <w:ind w:left="0"/>
      </w:pPr>
    </w:p>
    <w:p w14:paraId="0CAA68F6" w14:textId="77777777" w:rsidR="00A62FB1" w:rsidRDefault="009F5B0F" w:rsidP="0056765A">
      <w:pPr>
        <w:pStyle w:val="Otsikko2"/>
        <w:spacing w:line="240" w:lineRule="auto"/>
      </w:pPr>
      <w:r>
        <w:t>Henkilötietojen käsittelyn oikeusperuste</w:t>
      </w:r>
    </w:p>
    <w:p w14:paraId="490E6DD1" w14:textId="77777777" w:rsidR="00DC08B6" w:rsidRPr="0056765A" w:rsidRDefault="00DC08B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Oikeusperuste henkilötietojen käsittelylle on rekisteröityjen suostumus. </w:t>
      </w:r>
    </w:p>
    <w:p w14:paraId="4997BBFF" w14:textId="340EC29A" w:rsidR="00DC08B6" w:rsidRPr="0056765A" w:rsidRDefault="00DC08B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Oikeusperuste henkilötietojen käsittelylle Rekisterinpitäjän lakisääteisen velvoitteen noudattaminen</w:t>
      </w:r>
      <w:r w:rsidR="00D96DFE">
        <w:rPr>
          <w:sz w:val="22"/>
          <w:szCs w:val="22"/>
        </w:rPr>
        <w:t xml:space="preserve"> (indikaattoritietojen </w:t>
      </w:r>
      <w:r w:rsidR="00B354FD">
        <w:rPr>
          <w:sz w:val="22"/>
          <w:szCs w:val="22"/>
        </w:rPr>
        <w:t>raportoi</w:t>
      </w:r>
      <w:r w:rsidR="00395B24">
        <w:rPr>
          <w:sz w:val="22"/>
          <w:szCs w:val="22"/>
        </w:rPr>
        <w:t xml:space="preserve">nti hanketta </w:t>
      </w:r>
      <w:r w:rsidR="00B354FD">
        <w:rPr>
          <w:sz w:val="22"/>
          <w:szCs w:val="22"/>
        </w:rPr>
        <w:t>rahoitta</w:t>
      </w:r>
      <w:r w:rsidR="00395B24">
        <w:rPr>
          <w:sz w:val="22"/>
          <w:szCs w:val="22"/>
        </w:rPr>
        <w:t>valle viranomaiselle</w:t>
      </w:r>
      <w:r w:rsidR="00B354FD">
        <w:rPr>
          <w:sz w:val="22"/>
          <w:szCs w:val="22"/>
        </w:rPr>
        <w:t>)</w:t>
      </w:r>
      <w:r w:rsidRPr="0056765A">
        <w:rPr>
          <w:sz w:val="22"/>
          <w:szCs w:val="22"/>
        </w:rPr>
        <w:t>.</w:t>
      </w:r>
    </w:p>
    <w:p w14:paraId="05A4F3EA" w14:textId="77777777" w:rsidR="00A62FB1" w:rsidRDefault="009F5B0F" w:rsidP="0056765A">
      <w:pPr>
        <w:pStyle w:val="Otsikko2"/>
        <w:spacing w:line="240" w:lineRule="auto"/>
      </w:pPr>
      <w:r>
        <w:t xml:space="preserve">Käsiteltävät henkilötietoryhmät </w:t>
      </w:r>
      <w:r w:rsidR="00A41907">
        <w:t>ja henkilötietojen säilytysajat</w:t>
      </w:r>
    </w:p>
    <w:p w14:paraId="0E452873" w14:textId="74F6D098" w:rsidR="00571EB3" w:rsidRPr="0056765A" w:rsidRDefault="000B487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Käsiteltävät henkilötietoryhmät</w:t>
      </w:r>
      <w:r w:rsidR="00571EB3" w:rsidRPr="0056765A">
        <w:rPr>
          <w:sz w:val="22"/>
          <w:szCs w:val="22"/>
        </w:rPr>
        <w:t xml:space="preserve"> ja säilytysajat: </w:t>
      </w:r>
    </w:p>
    <w:p w14:paraId="43A51BC2" w14:textId="78C95DB3" w:rsidR="003C0FDB" w:rsidRPr="0056765A" w:rsidRDefault="000B487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 </w:t>
      </w:r>
      <w:r w:rsidR="00571EB3" w:rsidRPr="0056765A">
        <w:rPr>
          <w:sz w:val="22"/>
          <w:szCs w:val="22"/>
        </w:rPr>
        <w:t xml:space="preserve">1. </w:t>
      </w:r>
      <w:r w:rsidR="0055168F" w:rsidRPr="0056765A">
        <w:rPr>
          <w:sz w:val="22"/>
          <w:szCs w:val="22"/>
        </w:rPr>
        <w:t xml:space="preserve">Osaamisraketti </w:t>
      </w:r>
      <w:r w:rsidR="00571EB3" w:rsidRPr="0056765A">
        <w:rPr>
          <w:sz w:val="22"/>
          <w:szCs w:val="22"/>
        </w:rPr>
        <w:t xml:space="preserve">-hankkeen </w:t>
      </w:r>
      <w:r w:rsidR="0055168F" w:rsidRPr="0056765A">
        <w:rPr>
          <w:sz w:val="22"/>
          <w:szCs w:val="22"/>
        </w:rPr>
        <w:t>toteutuksen aikainen</w:t>
      </w:r>
      <w:r w:rsidR="00AB6030" w:rsidRPr="0056765A">
        <w:rPr>
          <w:sz w:val="22"/>
          <w:szCs w:val="22"/>
        </w:rPr>
        <w:t xml:space="preserve"> (1.1.2024-28.2.2027)</w:t>
      </w:r>
      <w:r w:rsidR="00571EB3" w:rsidRPr="0056765A">
        <w:rPr>
          <w:sz w:val="22"/>
          <w:szCs w:val="22"/>
        </w:rPr>
        <w:t xml:space="preserve"> henkilötietojen käsittely</w:t>
      </w:r>
      <w:r w:rsidR="002910DB" w:rsidRPr="0056765A">
        <w:rPr>
          <w:sz w:val="22"/>
          <w:szCs w:val="22"/>
        </w:rPr>
        <w:t xml:space="preserve">: </w:t>
      </w:r>
      <w:r w:rsidR="00C82E16" w:rsidRPr="0056765A">
        <w:rPr>
          <w:sz w:val="22"/>
          <w:szCs w:val="22"/>
        </w:rPr>
        <w:t xml:space="preserve">Nimi, </w:t>
      </w:r>
      <w:r w:rsidR="00B302EC" w:rsidRPr="0056765A">
        <w:rPr>
          <w:sz w:val="22"/>
          <w:szCs w:val="22"/>
        </w:rPr>
        <w:t xml:space="preserve">yhteystiedot, </w:t>
      </w:r>
      <w:r w:rsidR="00454178" w:rsidRPr="0056765A">
        <w:rPr>
          <w:sz w:val="22"/>
          <w:szCs w:val="22"/>
        </w:rPr>
        <w:t>yrityksen nimi, y-tunnus,</w:t>
      </w:r>
      <w:r w:rsidR="00D5209C" w:rsidRPr="0056765A">
        <w:rPr>
          <w:sz w:val="22"/>
          <w:szCs w:val="22"/>
        </w:rPr>
        <w:t xml:space="preserve"> </w:t>
      </w:r>
      <w:r w:rsidR="006225C6" w:rsidRPr="0056765A">
        <w:rPr>
          <w:sz w:val="22"/>
          <w:szCs w:val="22"/>
        </w:rPr>
        <w:t>t</w:t>
      </w:r>
      <w:r w:rsidR="009E6CE0" w:rsidRPr="0056765A">
        <w:rPr>
          <w:sz w:val="22"/>
          <w:szCs w:val="22"/>
        </w:rPr>
        <w:t>ieto ruoka-aineallergiasta (mikäli tieto toimitettu esimerkiksi tapahtumaan ilmoittautuessa)</w:t>
      </w:r>
      <w:r w:rsidR="00C3124D">
        <w:rPr>
          <w:sz w:val="22"/>
          <w:szCs w:val="22"/>
        </w:rPr>
        <w:t xml:space="preserve">, </w:t>
      </w:r>
      <w:r w:rsidR="00C3124D" w:rsidRPr="00DA658E">
        <w:rPr>
          <w:sz w:val="22"/>
          <w:szCs w:val="22"/>
        </w:rPr>
        <w:t>v</w:t>
      </w:r>
      <w:r w:rsidR="00525988" w:rsidRPr="00DA658E">
        <w:rPr>
          <w:sz w:val="22"/>
          <w:szCs w:val="22"/>
        </w:rPr>
        <w:t xml:space="preserve">alokuva, mikäli henkilö on antanut suostumuksensa </w:t>
      </w:r>
      <w:r w:rsidR="0048003A" w:rsidRPr="00DA658E">
        <w:rPr>
          <w:sz w:val="22"/>
          <w:szCs w:val="22"/>
        </w:rPr>
        <w:t>kuvaamiseen.</w:t>
      </w:r>
      <w:r w:rsidR="0048003A">
        <w:rPr>
          <w:sz w:val="22"/>
          <w:szCs w:val="22"/>
        </w:rPr>
        <w:t xml:space="preserve"> </w:t>
      </w:r>
      <w:r w:rsidR="00392936" w:rsidRPr="0056765A">
        <w:rPr>
          <w:sz w:val="22"/>
          <w:szCs w:val="22"/>
        </w:rPr>
        <w:t>Henkilötietoj</w:t>
      </w:r>
      <w:r w:rsidR="006333DE" w:rsidRPr="0056765A">
        <w:rPr>
          <w:sz w:val="22"/>
          <w:szCs w:val="22"/>
        </w:rPr>
        <w:t>a</w:t>
      </w:r>
      <w:r w:rsidR="00392936" w:rsidRPr="0056765A">
        <w:rPr>
          <w:sz w:val="22"/>
          <w:szCs w:val="22"/>
        </w:rPr>
        <w:t xml:space="preserve"> s</w:t>
      </w:r>
      <w:r w:rsidR="00C73C57" w:rsidRPr="0056765A">
        <w:rPr>
          <w:sz w:val="22"/>
          <w:szCs w:val="22"/>
        </w:rPr>
        <w:t>äilyt</w:t>
      </w:r>
      <w:r w:rsidR="006333DE" w:rsidRPr="0056765A">
        <w:rPr>
          <w:sz w:val="22"/>
          <w:szCs w:val="22"/>
        </w:rPr>
        <w:t>etään</w:t>
      </w:r>
      <w:r w:rsidR="00C73C57" w:rsidRPr="0056765A">
        <w:rPr>
          <w:sz w:val="22"/>
          <w:szCs w:val="22"/>
        </w:rPr>
        <w:t xml:space="preserve"> </w:t>
      </w:r>
      <w:r w:rsidR="0067619C" w:rsidRPr="0056765A">
        <w:rPr>
          <w:sz w:val="22"/>
          <w:szCs w:val="22"/>
        </w:rPr>
        <w:t>hankkeen</w:t>
      </w:r>
      <w:r w:rsidR="00692FBA" w:rsidRPr="0056765A">
        <w:rPr>
          <w:sz w:val="22"/>
          <w:szCs w:val="22"/>
        </w:rPr>
        <w:t xml:space="preserve"> toteuttamisen ajan. </w:t>
      </w:r>
      <w:r w:rsidR="00545153" w:rsidRPr="0056765A">
        <w:rPr>
          <w:sz w:val="22"/>
          <w:szCs w:val="22"/>
        </w:rPr>
        <w:t xml:space="preserve"> </w:t>
      </w:r>
    </w:p>
    <w:p w14:paraId="54CA0966" w14:textId="47DE28AF" w:rsidR="000F60AF" w:rsidRPr="00665A68" w:rsidRDefault="00C73C57" w:rsidP="00665A68">
      <w:pPr>
        <w:pStyle w:val="Osallistujat"/>
        <w:spacing w:after="0"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2. Yhteystietoluettelo </w:t>
      </w:r>
      <w:r w:rsidR="00D77208" w:rsidRPr="0056765A">
        <w:rPr>
          <w:sz w:val="22"/>
          <w:szCs w:val="22"/>
        </w:rPr>
        <w:t>toimijoista (</w:t>
      </w:r>
      <w:r w:rsidR="002C2F8D" w:rsidRPr="0056765A">
        <w:rPr>
          <w:sz w:val="22"/>
          <w:szCs w:val="22"/>
        </w:rPr>
        <w:t>valmennukseen osallistuneet yrittäjät)</w:t>
      </w:r>
      <w:r w:rsidR="00D77208" w:rsidRPr="0056765A">
        <w:rPr>
          <w:sz w:val="22"/>
          <w:szCs w:val="22"/>
        </w:rPr>
        <w:t xml:space="preserve">, jotka haluavat </w:t>
      </w:r>
      <w:r w:rsidR="002C2F8D" w:rsidRPr="0056765A">
        <w:rPr>
          <w:sz w:val="22"/>
          <w:szCs w:val="22"/>
        </w:rPr>
        <w:t xml:space="preserve">toimia </w:t>
      </w:r>
      <w:r w:rsidR="00217A2E" w:rsidRPr="0056765A">
        <w:rPr>
          <w:sz w:val="22"/>
          <w:szCs w:val="22"/>
        </w:rPr>
        <w:t>Edelläkävijäverkostossa</w:t>
      </w:r>
      <w:r w:rsidR="00571EB3" w:rsidRPr="0056765A">
        <w:rPr>
          <w:sz w:val="22"/>
          <w:szCs w:val="22"/>
        </w:rPr>
        <w:t>:</w:t>
      </w:r>
      <w:r w:rsidRPr="0056765A">
        <w:rPr>
          <w:sz w:val="22"/>
          <w:szCs w:val="22"/>
        </w:rPr>
        <w:t xml:space="preserve"> </w:t>
      </w:r>
      <w:r w:rsidR="00571EB3" w:rsidRPr="0056765A">
        <w:rPr>
          <w:sz w:val="22"/>
          <w:szCs w:val="22"/>
        </w:rPr>
        <w:t xml:space="preserve">Nimi, yhteystiedot, yritystä koskevat tiedot. </w:t>
      </w:r>
      <w:r w:rsidR="00876944" w:rsidRPr="0056765A">
        <w:rPr>
          <w:sz w:val="22"/>
          <w:szCs w:val="22"/>
        </w:rPr>
        <w:t>Yhteystietoja säilytetään toistaiseksi</w:t>
      </w:r>
      <w:r w:rsidR="009E4F79" w:rsidRPr="0056765A">
        <w:rPr>
          <w:sz w:val="22"/>
          <w:szCs w:val="22"/>
        </w:rPr>
        <w:t xml:space="preserve">. Yhteystiedot poistetaan pyydettäessä. </w:t>
      </w:r>
      <w:r w:rsidR="00C83181" w:rsidRPr="0056765A">
        <w:rPr>
          <w:sz w:val="22"/>
          <w:szCs w:val="22"/>
        </w:rPr>
        <w:t>Projektin</w:t>
      </w:r>
      <w:r w:rsidR="005F08B1" w:rsidRPr="0056765A">
        <w:rPr>
          <w:sz w:val="22"/>
          <w:szCs w:val="22"/>
        </w:rPr>
        <w:t xml:space="preserve"> aikana ja sen</w:t>
      </w:r>
      <w:r w:rsidR="00C83181" w:rsidRPr="0056765A">
        <w:rPr>
          <w:sz w:val="22"/>
          <w:szCs w:val="22"/>
        </w:rPr>
        <w:t xml:space="preserve"> päättymisen jälkeen </w:t>
      </w:r>
      <w:r w:rsidR="006672BB" w:rsidRPr="0056765A">
        <w:rPr>
          <w:sz w:val="22"/>
          <w:szCs w:val="22"/>
        </w:rPr>
        <w:t xml:space="preserve">Edelläkävijäverkoston </w:t>
      </w:r>
      <w:r w:rsidR="00096D05" w:rsidRPr="0056765A">
        <w:rPr>
          <w:sz w:val="22"/>
          <w:szCs w:val="22"/>
        </w:rPr>
        <w:t>henkilötie</w:t>
      </w:r>
      <w:r w:rsidR="002C626D" w:rsidRPr="0056765A">
        <w:rPr>
          <w:sz w:val="22"/>
          <w:szCs w:val="22"/>
        </w:rPr>
        <w:t>toja hallinnoi</w:t>
      </w:r>
      <w:r w:rsidR="00096D05" w:rsidRPr="0056765A">
        <w:rPr>
          <w:sz w:val="22"/>
          <w:szCs w:val="22"/>
        </w:rPr>
        <w:t xml:space="preserve"> </w:t>
      </w:r>
      <w:r w:rsidR="00217A2E" w:rsidRPr="0056765A">
        <w:rPr>
          <w:sz w:val="22"/>
          <w:szCs w:val="22"/>
        </w:rPr>
        <w:t xml:space="preserve">Yrityssalo Oy </w:t>
      </w:r>
      <w:r w:rsidR="002C626D" w:rsidRPr="0056765A">
        <w:rPr>
          <w:sz w:val="22"/>
          <w:szCs w:val="22"/>
        </w:rPr>
        <w:t xml:space="preserve">ja </w:t>
      </w:r>
      <w:r w:rsidR="001D1634" w:rsidRPr="0056765A">
        <w:rPr>
          <w:sz w:val="22"/>
          <w:szCs w:val="22"/>
        </w:rPr>
        <w:t xml:space="preserve">henkilötietojen </w:t>
      </w:r>
      <w:r w:rsidR="00850572" w:rsidRPr="0056765A">
        <w:rPr>
          <w:sz w:val="22"/>
          <w:szCs w:val="22"/>
        </w:rPr>
        <w:t>käsittely ja säilytys</w:t>
      </w:r>
      <w:r w:rsidR="001D1634" w:rsidRPr="0056765A">
        <w:rPr>
          <w:sz w:val="22"/>
          <w:szCs w:val="22"/>
        </w:rPr>
        <w:t>aika noudatta</w:t>
      </w:r>
      <w:r w:rsidR="00850572" w:rsidRPr="0056765A">
        <w:rPr>
          <w:sz w:val="22"/>
          <w:szCs w:val="22"/>
        </w:rPr>
        <w:t>vat</w:t>
      </w:r>
      <w:r w:rsidR="001D1634" w:rsidRPr="0056765A">
        <w:rPr>
          <w:sz w:val="22"/>
          <w:szCs w:val="22"/>
        </w:rPr>
        <w:t xml:space="preserve"> </w:t>
      </w:r>
      <w:r w:rsidR="00217A2E" w:rsidRPr="0056765A">
        <w:rPr>
          <w:sz w:val="22"/>
          <w:szCs w:val="22"/>
        </w:rPr>
        <w:t>Yrityssalo</w:t>
      </w:r>
      <w:r w:rsidR="001D1634" w:rsidRPr="0056765A">
        <w:rPr>
          <w:sz w:val="22"/>
          <w:szCs w:val="22"/>
        </w:rPr>
        <w:t xml:space="preserve"> Oy:n</w:t>
      </w:r>
      <w:r w:rsidR="00407F2E" w:rsidRPr="0056765A">
        <w:rPr>
          <w:sz w:val="22"/>
          <w:szCs w:val="22"/>
        </w:rPr>
        <w:t xml:space="preserve"> </w:t>
      </w:r>
      <w:r w:rsidR="00ED347F" w:rsidRPr="0056765A">
        <w:rPr>
          <w:sz w:val="22"/>
          <w:szCs w:val="22"/>
        </w:rPr>
        <w:t>tietosuojaselostetta</w:t>
      </w:r>
      <w:r w:rsidR="00A475C0" w:rsidRPr="0056765A">
        <w:rPr>
          <w:sz w:val="22"/>
          <w:szCs w:val="22"/>
        </w:rPr>
        <w:t xml:space="preserve"> </w:t>
      </w:r>
      <w:hyperlink r:id="rId15" w:history="1">
        <w:r w:rsidR="00A475C0" w:rsidRPr="0056765A">
          <w:rPr>
            <w:rStyle w:val="Hyperlinkki"/>
            <w:sz w:val="22"/>
            <w:szCs w:val="22"/>
          </w:rPr>
          <w:t>Tietosuojaselost</w:t>
        </w:r>
        <w:r w:rsidR="00DF28E8">
          <w:rPr>
            <w:rStyle w:val="Hyperlinkki"/>
            <w:sz w:val="22"/>
            <w:szCs w:val="22"/>
          </w:rPr>
          <w:t>e</w:t>
        </w:r>
        <w:r w:rsidR="00A475C0" w:rsidRPr="0056765A">
          <w:rPr>
            <w:rStyle w:val="Hyperlinkki"/>
            <w:sz w:val="22"/>
            <w:szCs w:val="22"/>
          </w:rPr>
          <w:t xml:space="preserve"> | EU:n tietosuoja-asetus | Yrityssalo Oy</w:t>
        </w:r>
      </w:hyperlink>
      <w:r w:rsidR="002D4F65">
        <w:rPr>
          <w:rStyle w:val="Hyperlinkki"/>
          <w:sz w:val="22"/>
          <w:szCs w:val="22"/>
        </w:rPr>
        <w:t>.</w:t>
      </w:r>
      <w:r w:rsidR="00F81306">
        <w:rPr>
          <w:rStyle w:val="Hyperlinkki"/>
          <w:sz w:val="22"/>
          <w:szCs w:val="22"/>
        </w:rPr>
        <w:t xml:space="preserve"> </w:t>
      </w:r>
      <w:r w:rsidR="00F81306" w:rsidRPr="00AE5962">
        <w:rPr>
          <w:rStyle w:val="Hyperlinkki"/>
          <w:color w:val="000000" w:themeColor="text1"/>
          <w:sz w:val="22"/>
          <w:szCs w:val="22"/>
          <w:u w:val="none"/>
        </w:rPr>
        <w:t>Y</w:t>
      </w:r>
      <w:r w:rsidR="00531D5B" w:rsidRPr="00AE5962">
        <w:rPr>
          <w:rStyle w:val="Hyperlinkki"/>
          <w:color w:val="000000" w:themeColor="text1"/>
          <w:sz w:val="22"/>
          <w:szCs w:val="22"/>
          <w:u w:val="none"/>
        </w:rPr>
        <w:t>rityssalo Oy:n y</w:t>
      </w:r>
      <w:r w:rsidR="00F81306" w:rsidRPr="00AE5962">
        <w:rPr>
          <w:rStyle w:val="Hyperlinkki"/>
          <w:color w:val="000000" w:themeColor="text1"/>
          <w:sz w:val="22"/>
          <w:szCs w:val="22"/>
          <w:u w:val="none"/>
        </w:rPr>
        <w:t>hteyshenkilö</w:t>
      </w:r>
      <w:r w:rsidR="00665A68" w:rsidRPr="00AE5962">
        <w:rPr>
          <w:rStyle w:val="Hyperlinkki"/>
          <w:color w:val="000000" w:themeColor="text1"/>
          <w:sz w:val="22"/>
          <w:szCs w:val="22"/>
          <w:u w:val="none"/>
        </w:rPr>
        <w:t>t</w:t>
      </w:r>
      <w:r w:rsidR="002F595F" w:rsidRPr="00AE5962">
        <w:rPr>
          <w:rStyle w:val="Hyperlinkki"/>
          <w:color w:val="000000" w:themeColor="text1"/>
          <w:sz w:val="22"/>
          <w:szCs w:val="22"/>
          <w:u w:val="none"/>
        </w:rPr>
        <w:t xml:space="preserve"> hankkeen päätymisen jälkeen</w:t>
      </w:r>
      <w:r w:rsidR="00A15DD8" w:rsidRPr="00AE5962">
        <w:rPr>
          <w:rStyle w:val="Hyperlinkki"/>
          <w:color w:val="000000" w:themeColor="text1"/>
          <w:sz w:val="22"/>
          <w:szCs w:val="22"/>
          <w:u w:val="none"/>
        </w:rPr>
        <w:t xml:space="preserve">: </w:t>
      </w:r>
      <w:r w:rsidR="00665A68" w:rsidRPr="00AE5962">
        <w:rPr>
          <w:sz w:val="22"/>
          <w:szCs w:val="22"/>
        </w:rPr>
        <w:t xml:space="preserve">Maija </w:t>
      </w:r>
      <w:proofErr w:type="spellStart"/>
      <w:r w:rsidR="00665A68" w:rsidRPr="00AE5962">
        <w:rPr>
          <w:sz w:val="22"/>
          <w:szCs w:val="22"/>
        </w:rPr>
        <w:t>Pirvola</w:t>
      </w:r>
      <w:proofErr w:type="spellEnd"/>
      <w:r w:rsidR="00665A68" w:rsidRPr="00AE5962">
        <w:rPr>
          <w:sz w:val="22"/>
          <w:szCs w:val="22"/>
        </w:rPr>
        <w:t xml:space="preserve">, </w:t>
      </w:r>
      <w:hyperlink r:id="rId16" w:history="1">
        <w:r w:rsidR="00665A68" w:rsidRPr="00AE5962">
          <w:rPr>
            <w:rStyle w:val="Hyperlinkki"/>
            <w:sz w:val="22"/>
            <w:szCs w:val="22"/>
          </w:rPr>
          <w:t>maija.pirvola@yrityssalo.fi</w:t>
        </w:r>
      </w:hyperlink>
      <w:r w:rsidR="00665A68" w:rsidRPr="00AE5962">
        <w:rPr>
          <w:sz w:val="22"/>
          <w:szCs w:val="22"/>
        </w:rPr>
        <w:t xml:space="preserve">, +358 44 515 7637 tai Jussi Jokiniemi, </w:t>
      </w:r>
      <w:hyperlink r:id="rId17" w:history="1">
        <w:r w:rsidR="00665A68" w:rsidRPr="00AE5962">
          <w:rPr>
            <w:rStyle w:val="Hyperlinkki"/>
            <w:sz w:val="22"/>
            <w:szCs w:val="22"/>
          </w:rPr>
          <w:t>jussi.jokiniemi@yrityssalo.fi</w:t>
        </w:r>
      </w:hyperlink>
      <w:r w:rsidR="00665A68" w:rsidRPr="00AE5962">
        <w:rPr>
          <w:sz w:val="22"/>
          <w:szCs w:val="22"/>
        </w:rPr>
        <w:t>, +358 50 330 776.</w:t>
      </w:r>
    </w:p>
    <w:p w14:paraId="598CDB01" w14:textId="292FE49D" w:rsidR="000B4876" w:rsidRPr="0056765A" w:rsidRDefault="00096D05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 </w:t>
      </w:r>
      <w:r w:rsidR="000B4876" w:rsidRPr="0056765A">
        <w:rPr>
          <w:sz w:val="22"/>
          <w:szCs w:val="22"/>
        </w:rPr>
        <w:t xml:space="preserve"> </w:t>
      </w:r>
    </w:p>
    <w:p w14:paraId="0A3CF389" w14:textId="77777777" w:rsidR="00006E99" w:rsidRDefault="0061057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 xml:space="preserve">3. Yhteystietoluettelo Osaamisraketti -hankkeen </w:t>
      </w:r>
      <w:r w:rsidR="00137149" w:rsidRPr="0056765A">
        <w:rPr>
          <w:sz w:val="22"/>
          <w:szCs w:val="22"/>
        </w:rPr>
        <w:t>aikaista ja sen jälkeen tapahtuvaa markkinointia varten</w:t>
      </w:r>
      <w:r w:rsidR="006333DE" w:rsidRPr="0056765A">
        <w:rPr>
          <w:sz w:val="22"/>
          <w:szCs w:val="22"/>
        </w:rPr>
        <w:t>: nimi, yhteystiedot, yrity</w:t>
      </w:r>
      <w:r w:rsidR="00907DF0" w:rsidRPr="0056765A">
        <w:rPr>
          <w:sz w:val="22"/>
          <w:szCs w:val="22"/>
        </w:rPr>
        <w:t>stä koskevat tiedot.</w:t>
      </w:r>
      <w:r w:rsidR="00E3012F" w:rsidRPr="0056765A">
        <w:rPr>
          <w:sz w:val="22"/>
          <w:szCs w:val="22"/>
        </w:rPr>
        <w:t xml:space="preserve"> Yhteystiedot jäävät käyttöön toistaiseksi. Yhteystiedot poistetaan</w:t>
      </w:r>
      <w:r w:rsidR="0000389A">
        <w:rPr>
          <w:sz w:val="22"/>
          <w:szCs w:val="22"/>
        </w:rPr>
        <w:t xml:space="preserve"> </w:t>
      </w:r>
      <w:r w:rsidR="00D265C4" w:rsidRPr="0000389A">
        <w:rPr>
          <w:sz w:val="22"/>
          <w:szCs w:val="22"/>
        </w:rPr>
        <w:t>Rekisteröidyn pyynnöstä</w:t>
      </w:r>
      <w:r w:rsidR="00E3012F" w:rsidRPr="0000389A">
        <w:rPr>
          <w:sz w:val="22"/>
          <w:szCs w:val="22"/>
        </w:rPr>
        <w:t>.</w:t>
      </w:r>
      <w:r w:rsidR="00F14869" w:rsidRPr="0000389A">
        <w:rPr>
          <w:sz w:val="22"/>
          <w:szCs w:val="22"/>
        </w:rPr>
        <w:t xml:space="preserve"> </w:t>
      </w:r>
      <w:r w:rsidR="002C7D0F" w:rsidRPr="0000389A">
        <w:rPr>
          <w:sz w:val="22"/>
          <w:szCs w:val="22"/>
        </w:rPr>
        <w:t xml:space="preserve"> </w:t>
      </w:r>
      <w:r w:rsidR="003D4411" w:rsidRPr="00AE5962">
        <w:rPr>
          <w:sz w:val="22"/>
          <w:szCs w:val="22"/>
        </w:rPr>
        <w:t>Yhteyshenkilöt hankkeen päättymisen jälkeen:</w:t>
      </w:r>
      <w:r w:rsidR="003D4411">
        <w:rPr>
          <w:sz w:val="22"/>
          <w:szCs w:val="22"/>
        </w:rPr>
        <w:t xml:space="preserve"> </w:t>
      </w:r>
    </w:p>
    <w:p w14:paraId="43AA8E4D" w14:textId="77777777" w:rsidR="00006E99" w:rsidRDefault="00006E99" w:rsidP="00006E99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 w:rsidRPr="00A86FF8">
        <w:rPr>
          <w:sz w:val="22"/>
          <w:szCs w:val="22"/>
        </w:rPr>
        <w:lastRenderedPageBreak/>
        <w:t xml:space="preserve">Turku AMK: Marita Nummi-Wikström, </w:t>
      </w:r>
      <w:hyperlink r:id="rId18" w:history="1">
        <w:r w:rsidRPr="00A86FF8">
          <w:rPr>
            <w:rStyle w:val="Hyperlinkki"/>
            <w:sz w:val="22"/>
            <w:szCs w:val="22"/>
          </w:rPr>
          <w:t>marita.nummi-wikstrom@turkuamk.fi</w:t>
        </w:r>
      </w:hyperlink>
      <w:r w:rsidRPr="00A86FF8">
        <w:rPr>
          <w:sz w:val="22"/>
          <w:szCs w:val="22"/>
        </w:rPr>
        <w:t xml:space="preserve">, </w:t>
      </w:r>
    </w:p>
    <w:p w14:paraId="012206A1" w14:textId="77777777" w:rsidR="00006E99" w:rsidRDefault="00006E99" w:rsidP="00006E99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>
        <w:rPr>
          <w:sz w:val="22"/>
          <w:szCs w:val="22"/>
        </w:rPr>
        <w:tab/>
      </w:r>
      <w:r w:rsidRPr="00A86FF8">
        <w:rPr>
          <w:sz w:val="22"/>
          <w:szCs w:val="22"/>
        </w:rPr>
        <w:t>+358 40 355 0171</w:t>
      </w:r>
    </w:p>
    <w:p w14:paraId="1164FC1F" w14:textId="77777777" w:rsidR="00006E99" w:rsidRPr="00A86FF8" w:rsidRDefault="00006E99" w:rsidP="00006E99">
      <w:pPr>
        <w:pStyle w:val="Osallistujat"/>
        <w:spacing w:after="0" w:line="240" w:lineRule="auto"/>
        <w:ind w:left="2608" w:hanging="1304"/>
        <w:rPr>
          <w:sz w:val="22"/>
          <w:szCs w:val="22"/>
        </w:rPr>
      </w:pPr>
      <w:r w:rsidRPr="00A86FF8">
        <w:rPr>
          <w:sz w:val="22"/>
          <w:szCs w:val="22"/>
        </w:rPr>
        <w:tab/>
      </w:r>
    </w:p>
    <w:p w14:paraId="6A28FC7D" w14:textId="77777777" w:rsidR="00006E99" w:rsidRPr="00A86FF8" w:rsidRDefault="00006E99" w:rsidP="00006E99">
      <w:pPr>
        <w:pStyle w:val="Osallistujat"/>
        <w:spacing w:after="0" w:line="240" w:lineRule="auto"/>
        <w:rPr>
          <w:sz w:val="22"/>
          <w:szCs w:val="22"/>
        </w:rPr>
      </w:pPr>
      <w:r w:rsidRPr="00A86FF8">
        <w:rPr>
          <w:sz w:val="22"/>
          <w:szCs w:val="22"/>
        </w:rPr>
        <w:t xml:space="preserve">Yrityssalo: </w:t>
      </w:r>
      <w:r w:rsidRPr="00A86FF8">
        <w:rPr>
          <w:sz w:val="22"/>
          <w:szCs w:val="22"/>
        </w:rPr>
        <w:tab/>
        <w:t xml:space="preserve">Maija </w:t>
      </w:r>
      <w:proofErr w:type="spellStart"/>
      <w:r w:rsidRPr="00A86FF8">
        <w:rPr>
          <w:sz w:val="22"/>
          <w:szCs w:val="22"/>
        </w:rPr>
        <w:t>Pirvola</w:t>
      </w:r>
      <w:proofErr w:type="spellEnd"/>
      <w:r w:rsidRPr="00A86FF8">
        <w:rPr>
          <w:sz w:val="22"/>
          <w:szCs w:val="22"/>
        </w:rPr>
        <w:t xml:space="preserve">, </w:t>
      </w:r>
      <w:hyperlink r:id="rId19" w:history="1">
        <w:r w:rsidRPr="00A86FF8">
          <w:rPr>
            <w:rStyle w:val="Hyperlinkki"/>
            <w:sz w:val="22"/>
            <w:szCs w:val="22"/>
          </w:rPr>
          <w:t>maija.pirvola@yrityssalo.fi</w:t>
        </w:r>
      </w:hyperlink>
      <w:r w:rsidRPr="00A86FF8">
        <w:rPr>
          <w:sz w:val="22"/>
          <w:szCs w:val="22"/>
        </w:rPr>
        <w:t>, +358 44 515 7637</w:t>
      </w:r>
    </w:p>
    <w:p w14:paraId="416B3AD6" w14:textId="77777777" w:rsidR="00006E99" w:rsidRDefault="00006E99" w:rsidP="00006E99">
      <w:pPr>
        <w:pStyle w:val="Osallistujat"/>
        <w:spacing w:after="0" w:line="240" w:lineRule="auto"/>
        <w:rPr>
          <w:sz w:val="22"/>
          <w:szCs w:val="22"/>
        </w:rPr>
      </w:pPr>
      <w:r w:rsidRPr="00A86FF8">
        <w:rPr>
          <w:sz w:val="22"/>
          <w:szCs w:val="22"/>
        </w:rPr>
        <w:tab/>
        <w:t xml:space="preserve">Jussi Jokiniemi, </w:t>
      </w:r>
      <w:hyperlink r:id="rId20" w:history="1">
        <w:r w:rsidRPr="00A86FF8">
          <w:rPr>
            <w:rStyle w:val="Hyperlinkki"/>
            <w:sz w:val="22"/>
            <w:szCs w:val="22"/>
          </w:rPr>
          <w:t>jussi.jokiniemi@yrityssalo.fi</w:t>
        </w:r>
      </w:hyperlink>
      <w:r w:rsidRPr="00A86FF8">
        <w:rPr>
          <w:sz w:val="22"/>
          <w:szCs w:val="22"/>
        </w:rPr>
        <w:t>, +358 50 330 7761</w:t>
      </w:r>
    </w:p>
    <w:p w14:paraId="7991ED0F" w14:textId="77777777" w:rsidR="00137149" w:rsidRPr="0056765A" w:rsidRDefault="00137149" w:rsidP="0056765A">
      <w:pPr>
        <w:pStyle w:val="Normaalisisennetty"/>
        <w:spacing w:line="240" w:lineRule="auto"/>
        <w:rPr>
          <w:sz w:val="22"/>
          <w:szCs w:val="22"/>
        </w:rPr>
      </w:pPr>
    </w:p>
    <w:p w14:paraId="0BBA901B" w14:textId="7CA52B16" w:rsidR="000B4876" w:rsidRPr="0056765A" w:rsidRDefault="000B4876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Henkilötietoja, joiden käsittelyn oikeusperuste on Rekisterinpitäjän lakisääteisen velvoitteen noudattaminen, säilytetään Rahoittajan vaatimusten mukaisesti</w:t>
      </w:r>
      <w:r w:rsidR="00040B1A">
        <w:rPr>
          <w:sz w:val="22"/>
          <w:szCs w:val="22"/>
        </w:rPr>
        <w:t xml:space="preserve"> vähintään viiden vuoden ajan </w:t>
      </w:r>
      <w:r w:rsidR="000577C3">
        <w:rPr>
          <w:sz w:val="22"/>
          <w:szCs w:val="22"/>
        </w:rPr>
        <w:t>hankkeen viimeistä maksuerää seuraavan vuoden alusta.</w:t>
      </w:r>
    </w:p>
    <w:p w14:paraId="00E075AD" w14:textId="77777777" w:rsidR="00A62FB1" w:rsidRDefault="009F5B0F" w:rsidP="0056765A">
      <w:pPr>
        <w:pStyle w:val="Otsikko2"/>
        <w:spacing w:line="240" w:lineRule="auto"/>
      </w:pPr>
      <w:r>
        <w:t>Säännönmukaiset tietolähteet</w:t>
      </w:r>
    </w:p>
    <w:p w14:paraId="61B8DFDA" w14:textId="441334F4" w:rsidR="00C65759" w:rsidRPr="0056765A" w:rsidRDefault="00BE79F7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Tietoja saadaan ensisijaisesti rekisteröidyiltä itseltään</w:t>
      </w:r>
      <w:r w:rsidR="00AD4255" w:rsidRPr="0056765A">
        <w:rPr>
          <w:sz w:val="22"/>
          <w:szCs w:val="22"/>
        </w:rPr>
        <w:t xml:space="preserve">. </w:t>
      </w:r>
      <w:r w:rsidRPr="0056765A">
        <w:rPr>
          <w:sz w:val="22"/>
          <w:szCs w:val="22"/>
        </w:rPr>
        <w:t xml:space="preserve">Lisäksi tietojen lähteenä ovat </w:t>
      </w:r>
      <w:r w:rsidR="007E21FD" w:rsidRPr="0056765A">
        <w:rPr>
          <w:sz w:val="22"/>
          <w:szCs w:val="22"/>
        </w:rPr>
        <w:t xml:space="preserve">myös </w:t>
      </w:r>
      <w:r w:rsidR="00CF5B68" w:rsidRPr="0056765A">
        <w:rPr>
          <w:sz w:val="22"/>
          <w:szCs w:val="22"/>
        </w:rPr>
        <w:t>www-sivut ja muut julkiset tietolähteet.</w:t>
      </w:r>
    </w:p>
    <w:p w14:paraId="63873575" w14:textId="77777777" w:rsidR="00A62FB1" w:rsidRDefault="009F5B0F" w:rsidP="0056765A">
      <w:pPr>
        <w:pStyle w:val="Otsikko2"/>
        <w:spacing w:line="240" w:lineRule="auto"/>
      </w:pPr>
      <w:r>
        <w:t>Henkilötietojen vastaanottajat tai vastaanottajaryhmät</w:t>
      </w:r>
    </w:p>
    <w:p w14:paraId="1DD0B747" w14:textId="231A5078" w:rsidR="00F00A5A" w:rsidRPr="0056765A" w:rsidRDefault="00F00A5A" w:rsidP="0056765A">
      <w:pPr>
        <w:pStyle w:val="Normaalisisennetty"/>
        <w:spacing w:line="240" w:lineRule="auto"/>
        <w:rPr>
          <w:sz w:val="22"/>
          <w:szCs w:val="22"/>
        </w:rPr>
      </w:pPr>
      <w:r w:rsidRPr="0056765A">
        <w:rPr>
          <w:sz w:val="22"/>
          <w:szCs w:val="22"/>
        </w:rPr>
        <w:t>Henkilötietoja vastaanottaa Turun ammattikorkeakoulu</w:t>
      </w:r>
      <w:r w:rsidR="00137BA2" w:rsidRPr="0056765A">
        <w:rPr>
          <w:sz w:val="22"/>
          <w:szCs w:val="22"/>
        </w:rPr>
        <w:t xml:space="preserve">n </w:t>
      </w:r>
      <w:r w:rsidR="00AD7AEF">
        <w:rPr>
          <w:sz w:val="22"/>
          <w:szCs w:val="22"/>
        </w:rPr>
        <w:t xml:space="preserve">ja Yrityssalon </w:t>
      </w:r>
      <w:r w:rsidRPr="0056765A">
        <w:rPr>
          <w:sz w:val="22"/>
          <w:szCs w:val="22"/>
        </w:rPr>
        <w:t>henkilökunta</w:t>
      </w:r>
      <w:r w:rsidR="00C8251E" w:rsidRPr="0056765A">
        <w:rPr>
          <w:sz w:val="22"/>
          <w:szCs w:val="22"/>
        </w:rPr>
        <w:t xml:space="preserve"> </w:t>
      </w:r>
      <w:r w:rsidR="00825DC8" w:rsidRPr="0056765A">
        <w:rPr>
          <w:sz w:val="22"/>
          <w:szCs w:val="22"/>
        </w:rPr>
        <w:t xml:space="preserve">hankkeen </w:t>
      </w:r>
      <w:r w:rsidR="00C8251E" w:rsidRPr="0056765A">
        <w:rPr>
          <w:sz w:val="22"/>
          <w:szCs w:val="22"/>
        </w:rPr>
        <w:t>työtehtävien hoitamiseksi</w:t>
      </w:r>
      <w:r w:rsidR="00631757" w:rsidRPr="0056765A">
        <w:rPr>
          <w:sz w:val="22"/>
          <w:szCs w:val="22"/>
        </w:rPr>
        <w:t>. Hankkeen osalta tietoja voidaan</w:t>
      </w:r>
      <w:r w:rsidR="00920098" w:rsidRPr="0056765A">
        <w:rPr>
          <w:sz w:val="22"/>
          <w:szCs w:val="22"/>
        </w:rPr>
        <w:t xml:space="preserve"> luovuttaa</w:t>
      </w:r>
      <w:r w:rsidR="00631757" w:rsidRPr="0056765A">
        <w:rPr>
          <w:sz w:val="22"/>
          <w:szCs w:val="22"/>
        </w:rPr>
        <w:t xml:space="preserve"> </w:t>
      </w:r>
      <w:r w:rsidR="00920098" w:rsidRPr="0056765A">
        <w:rPr>
          <w:sz w:val="22"/>
          <w:szCs w:val="22"/>
        </w:rPr>
        <w:t>rahoittaj</w:t>
      </w:r>
      <w:r w:rsidR="00BE1AA1" w:rsidRPr="0056765A">
        <w:rPr>
          <w:sz w:val="22"/>
          <w:szCs w:val="22"/>
        </w:rPr>
        <w:t>a</w:t>
      </w:r>
      <w:r w:rsidR="00920098" w:rsidRPr="0056765A">
        <w:rPr>
          <w:sz w:val="22"/>
          <w:szCs w:val="22"/>
        </w:rPr>
        <w:t>lle projektin edistymi</w:t>
      </w:r>
      <w:r w:rsidR="00B84928">
        <w:rPr>
          <w:sz w:val="22"/>
          <w:szCs w:val="22"/>
        </w:rPr>
        <w:t>sen</w:t>
      </w:r>
      <w:r w:rsidR="00920098" w:rsidRPr="0056765A">
        <w:rPr>
          <w:sz w:val="22"/>
          <w:szCs w:val="22"/>
        </w:rPr>
        <w:t xml:space="preserve"> ja rahoitusehtojen täyttymis</w:t>
      </w:r>
      <w:r w:rsidR="00B84928">
        <w:rPr>
          <w:sz w:val="22"/>
          <w:szCs w:val="22"/>
        </w:rPr>
        <w:t>en seuraamiseksi</w:t>
      </w:r>
      <w:r w:rsidR="00920098" w:rsidRPr="0056765A">
        <w:rPr>
          <w:sz w:val="22"/>
          <w:szCs w:val="22"/>
        </w:rPr>
        <w:t xml:space="preserve">. Hankkeen osalta tietoja voidaan luovuttaa </w:t>
      </w:r>
      <w:r w:rsidR="00504237">
        <w:rPr>
          <w:sz w:val="22"/>
          <w:szCs w:val="22"/>
        </w:rPr>
        <w:t>Turun ammattikorkeakoulun ja Yrityssalon kesken</w:t>
      </w:r>
      <w:r w:rsidR="00920098" w:rsidRPr="0056765A">
        <w:rPr>
          <w:sz w:val="22"/>
          <w:szCs w:val="22"/>
        </w:rPr>
        <w:t xml:space="preserve">, jotta he voivat </w:t>
      </w:r>
      <w:r w:rsidR="00C57701">
        <w:rPr>
          <w:sz w:val="22"/>
          <w:szCs w:val="22"/>
        </w:rPr>
        <w:t>toteuttaa</w:t>
      </w:r>
      <w:r w:rsidR="00920098" w:rsidRPr="0056765A">
        <w:rPr>
          <w:sz w:val="22"/>
          <w:szCs w:val="22"/>
        </w:rPr>
        <w:t xml:space="preserve"> yhteisprojekte</w:t>
      </w:r>
      <w:r w:rsidR="00C57701">
        <w:rPr>
          <w:sz w:val="22"/>
          <w:szCs w:val="22"/>
        </w:rPr>
        <w:t>ja</w:t>
      </w:r>
      <w:r w:rsidR="00920098" w:rsidRPr="0056765A">
        <w:rPr>
          <w:sz w:val="22"/>
          <w:szCs w:val="22"/>
        </w:rPr>
        <w:t xml:space="preserve">, hallita projektin toimintaa ja </w:t>
      </w:r>
      <w:r w:rsidR="00CC569B">
        <w:rPr>
          <w:sz w:val="22"/>
          <w:szCs w:val="22"/>
        </w:rPr>
        <w:t>suorittaa</w:t>
      </w:r>
      <w:r w:rsidR="00920098" w:rsidRPr="0056765A">
        <w:rPr>
          <w:sz w:val="22"/>
          <w:szCs w:val="22"/>
        </w:rPr>
        <w:t xml:space="preserve"> projektiin liittyviä tehtäviä. Hankkeen osalta tietoja voidaan luovuttaa tarkastajille ja tilintarkastajille, jotta he voivat tarkastaa projektin edistymiseen liittyviä dokumentteja sekä asianmukaisen taloushallinnon valvomiseksi.</w:t>
      </w:r>
    </w:p>
    <w:p w14:paraId="7A77B2F2" w14:textId="77777777" w:rsidR="00A62FB1" w:rsidRDefault="009F5B0F" w:rsidP="0056765A">
      <w:pPr>
        <w:pStyle w:val="Otsikko2"/>
        <w:spacing w:line="240" w:lineRule="auto"/>
      </w:pPr>
      <w:r>
        <w:t>Olennaiset tiedot henkilötietojen siirrosta kolmansiin maihin (EU:n tai ETA:n ulkopuolelle)</w:t>
      </w:r>
    </w:p>
    <w:p w14:paraId="5D18F828" w14:textId="77777777" w:rsidR="009F5B0F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Henkilötietoja ei siirretä kolmansiin maihin.</w:t>
      </w:r>
    </w:p>
    <w:p w14:paraId="21F4F551" w14:textId="77777777" w:rsidR="00A62FB1" w:rsidRDefault="009F5B0F" w:rsidP="0056765A">
      <w:pPr>
        <w:pStyle w:val="Otsikko2"/>
        <w:spacing w:line="240" w:lineRule="auto"/>
      </w:pPr>
      <w:r>
        <w:t>Tietojen suojauksen periaatteet</w:t>
      </w:r>
    </w:p>
    <w:p w14:paraId="4D73F5A6" w14:textId="77777777" w:rsidR="009F5B0F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Tietoihin on pääsy vain niillä henkilöillä, jotka tietoja työtehtäviensä puolesta tarvitsevat. Pääsyä on rajattu käyttäjätunnuksilla ja käyttöoikeuksilla.</w:t>
      </w:r>
    </w:p>
    <w:p w14:paraId="47B9D2D7" w14:textId="77777777" w:rsidR="00A62FB1" w:rsidRDefault="009F5B0F" w:rsidP="0056765A">
      <w:pPr>
        <w:pStyle w:val="Otsikko2"/>
        <w:spacing w:line="240" w:lineRule="auto"/>
      </w:pPr>
      <w:r>
        <w:t>Rekisteröidyn oikeudet</w:t>
      </w:r>
    </w:p>
    <w:p w14:paraId="3EDA4BC3" w14:textId="77777777" w:rsidR="009F5B0F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Rekisteröidyllä on tietosuoja-asetuksen mukaan oikeus:</w:t>
      </w:r>
    </w:p>
    <w:p w14:paraId="57994085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saada tietoa henkilötietojen käsittelystä, ellei laissa ole erikseen säädettyä poikkeusta</w:t>
      </w:r>
    </w:p>
    <w:p w14:paraId="2D4D0F80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tarkastaa itseään koskevat tiedot ja korjata virheelliset tai puuttuvat tiedot</w:t>
      </w:r>
    </w:p>
    <w:p w14:paraId="00586B89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poistaa tietonsa (ei sovelleta, jos käsittelyperuste on lakisääteinen tai yleisen edun mukainen tehtävä)</w:t>
      </w:r>
    </w:p>
    <w:p w14:paraId="5B220590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rajoittaa tietojensa käsittelyä</w:t>
      </w:r>
    </w:p>
    <w:p w14:paraId="433C5841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vastustaa tietojensa käsittelyä, jos käsittelyperuste on yleinen tai oikeutettu etu</w:t>
      </w:r>
    </w:p>
    <w:p w14:paraId="7D128FE6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pyytää itse toimittamiensa henkilötietojen siirtämistä rekisterinpitäjältä toiselle, jos käsittelyperuste on suostumus tai sopimus</w:t>
      </w:r>
    </w:p>
    <w:p w14:paraId="4C276609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peruuttaa antamansa suostumus</w:t>
      </w:r>
    </w:p>
    <w:p w14:paraId="1E824E4C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henkilötietojen oikaisua/poistoa/käsittelyn rajoitusta koskeva rekisterinpitäjän ilmoitusvelvollisuus</w:t>
      </w:r>
    </w:p>
    <w:p w14:paraId="08028A16" w14:textId="77777777" w:rsidR="009F5B0F" w:rsidRPr="007B26BC" w:rsidRDefault="009F5B0F" w:rsidP="0056765A">
      <w:pPr>
        <w:pStyle w:val="Luettelokappale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>olla joutumatta automaattisen päätöksenteon kohteeksi (rekisteröity voi sallia automaattisen päätöksenteon suostumuksellaan)</w:t>
      </w:r>
    </w:p>
    <w:p w14:paraId="6478249D" w14:textId="77777777" w:rsidR="009F5B0F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lastRenderedPageBreak/>
        <w:t>Rekisteröity voi käyttää oikeuksiaan ottamalla yhteyttä ilmoituksessa mainittuun yhteyshenkilöön tai tietosuojavastaavaan. Lisätietoja rekisteröidyn oikeuksista antavat yhteyshenkilö ja/tai tietosuojavastaava.</w:t>
      </w:r>
    </w:p>
    <w:p w14:paraId="702184D5" w14:textId="77777777" w:rsidR="009F5B0F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 xml:space="preserve">Jos henkilötietojen käsittely ei edellytä rekisteröidyn tunnistamista ilman lisätietoja eikä rekisterinpitäjä pysty tunnistamaan rekisteröityä, niin oikeutta tietojen tarkastamiseen, oikaisuun, poistoon, käsittelyn rajoittamiseen, ilmoitusvelvollisuuteen ja siirtämiseen ei sovelleta. </w:t>
      </w:r>
    </w:p>
    <w:p w14:paraId="50F1CB80" w14:textId="77777777" w:rsidR="00456864" w:rsidRPr="007B26BC" w:rsidRDefault="009F5B0F" w:rsidP="0056765A">
      <w:pPr>
        <w:pStyle w:val="Normaalisisennetty"/>
        <w:spacing w:line="240" w:lineRule="auto"/>
        <w:rPr>
          <w:sz w:val="22"/>
          <w:szCs w:val="22"/>
        </w:rPr>
      </w:pPr>
      <w:r w:rsidRPr="007B26BC">
        <w:rPr>
          <w:sz w:val="22"/>
          <w:szCs w:val="22"/>
        </w:rPr>
        <w:t xml:space="preserve">Sinulla on oikeus tehdä valitus Tietosuojavaltuutetun toimistoon, mikäli katsot, että henkilötietojesi käsittelyssä on rikottu </w:t>
      </w:r>
      <w:r w:rsidR="00A62FB1" w:rsidRPr="007B26BC">
        <w:rPr>
          <w:sz w:val="22"/>
          <w:szCs w:val="22"/>
        </w:rPr>
        <w:t>voimassa olevaa</w:t>
      </w:r>
      <w:r w:rsidRPr="007B26BC">
        <w:rPr>
          <w:sz w:val="22"/>
          <w:szCs w:val="22"/>
        </w:rPr>
        <w:t xml:space="preserve"> tietosuojalainsäädäntöä. Tietosuojavastaavan yhteystiedot on mainittu tietosuojailmoituksen alussa. Kaikki pyynnöt käsitellään tapauskohtaisesti.</w:t>
      </w:r>
    </w:p>
    <w:sectPr w:rsidR="00456864" w:rsidRPr="007B26BC" w:rsidSect="00A62FB1">
      <w:headerReference w:type="default" r:id="rId21"/>
      <w:pgSz w:w="11906" w:h="16838"/>
      <w:pgMar w:top="1417" w:right="1134" w:bottom="156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FE67A" w14:textId="77777777" w:rsidR="00D757D5" w:rsidRDefault="00D757D5" w:rsidP="00270A1E">
      <w:pPr>
        <w:spacing w:after="0" w:line="240" w:lineRule="auto"/>
      </w:pPr>
      <w:r>
        <w:separator/>
      </w:r>
    </w:p>
  </w:endnote>
  <w:endnote w:type="continuationSeparator" w:id="0">
    <w:p w14:paraId="27CA1A4C" w14:textId="77777777" w:rsidR="00D757D5" w:rsidRDefault="00D757D5" w:rsidP="00270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61F7F" w14:textId="77777777" w:rsidR="00D757D5" w:rsidRDefault="00D757D5" w:rsidP="00270A1E">
      <w:pPr>
        <w:spacing w:after="0" w:line="240" w:lineRule="auto"/>
      </w:pPr>
      <w:r>
        <w:separator/>
      </w:r>
    </w:p>
  </w:footnote>
  <w:footnote w:type="continuationSeparator" w:id="0">
    <w:p w14:paraId="4494EFA2" w14:textId="77777777" w:rsidR="00D757D5" w:rsidRDefault="00D757D5" w:rsidP="00270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28278" w14:textId="508DB1BA" w:rsidR="00270A1E" w:rsidRDefault="00160F46" w:rsidP="009F5B0F">
    <w:pPr>
      <w:pStyle w:val="Yltunniste"/>
      <w:tabs>
        <w:tab w:val="clear" w:pos="5256"/>
        <w:tab w:val="clear" w:pos="8640"/>
        <w:tab w:val="left" w:pos="5245"/>
      </w:tabs>
      <w:spacing w:after="0" w:line="276" w:lineRule="aut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4E57A6A" wp14:editId="57E7299E">
          <wp:simplePos x="0" y="0"/>
          <wp:positionH relativeFrom="column">
            <wp:posOffset>1403985</wp:posOffset>
          </wp:positionH>
          <wp:positionV relativeFrom="paragraph">
            <wp:posOffset>144780</wp:posOffset>
          </wp:positionV>
          <wp:extent cx="1276350" cy="476504"/>
          <wp:effectExtent l="0" t="0" r="0" b="0"/>
          <wp:wrapNone/>
          <wp:docPr id="389324916" name="Kuva 2" descr="Kuva, joka sisältää kohteen Fontti, Grafiikka, logo, graafinen suunnittelu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324916" name="Kuva 2" descr="Kuva, joka sisältää kohteen Fontti, Grafiikka, logo, graafinen suunnittelu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476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627D">
      <w:rPr>
        <w:noProof/>
        <w:lang w:eastAsia="fi-FI"/>
      </w:rPr>
      <w:drawing>
        <wp:inline distT="0" distB="0" distL="0" distR="0" wp14:anchorId="5C9D78E3" wp14:editId="3C9C1E21">
          <wp:extent cx="1144881" cy="638175"/>
          <wp:effectExtent l="0" t="0" r="0" b="0"/>
          <wp:docPr id="8" name="Kuva 8" descr="Turun ammattikorkeakoulun 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uva 6" descr="Turun ammattikorkeakoulun tunnus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748" cy="645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F5B0F">
      <w:tab/>
      <w:t>TIETOSUOJAILMOITUS</w:t>
    </w:r>
    <w:r w:rsidR="00270A1E">
      <w:tab/>
    </w:r>
    <w:r w:rsidR="00270A1E">
      <w:fldChar w:fldCharType="begin"/>
    </w:r>
    <w:r w:rsidR="00270A1E">
      <w:instrText xml:space="preserve"> PAGE  \* Arabic  \* MERGEFORMAT </w:instrText>
    </w:r>
    <w:r w:rsidR="00270A1E">
      <w:fldChar w:fldCharType="separate"/>
    </w:r>
    <w:r w:rsidR="00270A1E">
      <w:rPr>
        <w:noProof/>
      </w:rPr>
      <w:t>1</w:t>
    </w:r>
    <w:r w:rsidR="00270A1E">
      <w:fldChar w:fldCharType="end"/>
    </w:r>
    <w:r w:rsidR="00270A1E">
      <w:t xml:space="preserve"> (</w:t>
    </w:r>
    <w:fldSimple w:instr=" NUMPAGES   \* MERGEFORMAT ">
      <w:r w:rsidR="00270A1E">
        <w:rPr>
          <w:noProof/>
        </w:rPr>
        <w:t>1</w:t>
      </w:r>
    </w:fldSimple>
    <w:r w:rsidR="00270A1E">
      <w:t>)</w:t>
    </w:r>
  </w:p>
  <w:p w14:paraId="79841739" w14:textId="71858BFB" w:rsidR="009F5B0F" w:rsidRDefault="009F5B0F" w:rsidP="008A695B">
    <w:pPr>
      <w:pStyle w:val="Yltunniste"/>
      <w:pBdr>
        <w:bottom w:val="single" w:sz="4" w:space="1" w:color="auto"/>
      </w:pBdr>
      <w:tabs>
        <w:tab w:val="clear" w:pos="5256"/>
        <w:tab w:val="clear" w:pos="8640"/>
        <w:tab w:val="left" w:pos="5245"/>
      </w:tabs>
      <w:spacing w:after="240" w:line="276" w:lineRule="auto"/>
    </w:pPr>
    <w:r>
      <w:tab/>
    </w:r>
    <w:r w:rsidR="006837E2">
      <w:t>16.8.2024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5E71"/>
    <w:multiLevelType w:val="hybridMultilevel"/>
    <w:tmpl w:val="C0F4C29A"/>
    <w:lvl w:ilvl="0" w:tplc="DD14098C">
      <w:start w:val="1"/>
      <w:numFmt w:val="bullet"/>
      <w:pStyle w:val="Luettelokappale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6753C5"/>
    <w:multiLevelType w:val="hybridMultilevel"/>
    <w:tmpl w:val="6A465D60"/>
    <w:lvl w:ilvl="0" w:tplc="6568BE06">
      <w:start w:val="1"/>
      <w:numFmt w:val="decimal"/>
      <w:lvlText w:val="%1 §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D79"/>
    <w:multiLevelType w:val="hybridMultilevel"/>
    <w:tmpl w:val="E42856A8"/>
    <w:lvl w:ilvl="0" w:tplc="344A5FC8">
      <w:numFmt w:val="bullet"/>
      <w:lvlText w:val="-"/>
      <w:lvlJc w:val="left"/>
      <w:pPr>
        <w:ind w:left="1664" w:hanging="360"/>
      </w:pPr>
      <w:rPr>
        <w:rFonts w:ascii="Arial" w:eastAsiaTheme="minorEastAsia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num w:numId="1" w16cid:durableId="1530022297">
    <w:abstractNumId w:val="1"/>
  </w:num>
  <w:num w:numId="2" w16cid:durableId="1414862533">
    <w:abstractNumId w:val="0"/>
  </w:num>
  <w:num w:numId="3" w16cid:durableId="74784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D5"/>
    <w:rsid w:val="0000389A"/>
    <w:rsid w:val="00006E99"/>
    <w:rsid w:val="00013D97"/>
    <w:rsid w:val="00026E14"/>
    <w:rsid w:val="00031716"/>
    <w:rsid w:val="00033D7B"/>
    <w:rsid w:val="00040B1A"/>
    <w:rsid w:val="000510B6"/>
    <w:rsid w:val="000577C3"/>
    <w:rsid w:val="00062BE1"/>
    <w:rsid w:val="00063E50"/>
    <w:rsid w:val="0008179D"/>
    <w:rsid w:val="00096D05"/>
    <w:rsid w:val="000A3430"/>
    <w:rsid w:val="000A66EA"/>
    <w:rsid w:val="000B4876"/>
    <w:rsid w:val="000B7086"/>
    <w:rsid w:val="000D0225"/>
    <w:rsid w:val="000D3AB7"/>
    <w:rsid w:val="000D7B51"/>
    <w:rsid w:val="000F00D5"/>
    <w:rsid w:val="000F0AD8"/>
    <w:rsid w:val="000F60AF"/>
    <w:rsid w:val="00113F5F"/>
    <w:rsid w:val="001348B0"/>
    <w:rsid w:val="00137149"/>
    <w:rsid w:val="00137BA2"/>
    <w:rsid w:val="00150C79"/>
    <w:rsid w:val="00160F46"/>
    <w:rsid w:val="0017260D"/>
    <w:rsid w:val="001867E8"/>
    <w:rsid w:val="001B1A54"/>
    <w:rsid w:val="001C3391"/>
    <w:rsid w:val="001D1634"/>
    <w:rsid w:val="001E0BA7"/>
    <w:rsid w:val="001E7FFC"/>
    <w:rsid w:val="00210551"/>
    <w:rsid w:val="00211F86"/>
    <w:rsid w:val="00216C71"/>
    <w:rsid w:val="00217A2E"/>
    <w:rsid w:val="0022083E"/>
    <w:rsid w:val="0022483E"/>
    <w:rsid w:val="00243085"/>
    <w:rsid w:val="00256D24"/>
    <w:rsid w:val="002632AB"/>
    <w:rsid w:val="00270A1E"/>
    <w:rsid w:val="002715A3"/>
    <w:rsid w:val="002733D7"/>
    <w:rsid w:val="002910DB"/>
    <w:rsid w:val="0029619C"/>
    <w:rsid w:val="002A539B"/>
    <w:rsid w:val="002A6250"/>
    <w:rsid w:val="002B468D"/>
    <w:rsid w:val="002C06B0"/>
    <w:rsid w:val="002C2F8D"/>
    <w:rsid w:val="002C626D"/>
    <w:rsid w:val="002C7D0F"/>
    <w:rsid w:val="002D048E"/>
    <w:rsid w:val="002D0C1C"/>
    <w:rsid w:val="002D4F65"/>
    <w:rsid w:val="002D7350"/>
    <w:rsid w:val="002E2D03"/>
    <w:rsid w:val="002F595F"/>
    <w:rsid w:val="0030627D"/>
    <w:rsid w:val="00321DA2"/>
    <w:rsid w:val="003319C6"/>
    <w:rsid w:val="00377A07"/>
    <w:rsid w:val="003912D5"/>
    <w:rsid w:val="00392936"/>
    <w:rsid w:val="00395B24"/>
    <w:rsid w:val="003B3D85"/>
    <w:rsid w:val="003B6946"/>
    <w:rsid w:val="003C0FDB"/>
    <w:rsid w:val="003C59D8"/>
    <w:rsid w:val="003C69CD"/>
    <w:rsid w:val="003D03D5"/>
    <w:rsid w:val="003D1192"/>
    <w:rsid w:val="003D3B73"/>
    <w:rsid w:val="003D4235"/>
    <w:rsid w:val="003D4411"/>
    <w:rsid w:val="003D4583"/>
    <w:rsid w:val="003E1A3A"/>
    <w:rsid w:val="003F59B2"/>
    <w:rsid w:val="004074F8"/>
    <w:rsid w:val="00407F2E"/>
    <w:rsid w:val="00411FBB"/>
    <w:rsid w:val="004129E2"/>
    <w:rsid w:val="00423637"/>
    <w:rsid w:val="004259FB"/>
    <w:rsid w:val="0044208F"/>
    <w:rsid w:val="00454178"/>
    <w:rsid w:val="00456864"/>
    <w:rsid w:val="0048003A"/>
    <w:rsid w:val="004903CC"/>
    <w:rsid w:val="0049217C"/>
    <w:rsid w:val="004950BC"/>
    <w:rsid w:val="004B0C8A"/>
    <w:rsid w:val="004B1C29"/>
    <w:rsid w:val="004E6E1B"/>
    <w:rsid w:val="004F0E79"/>
    <w:rsid w:val="004F650F"/>
    <w:rsid w:val="004F6DAE"/>
    <w:rsid w:val="00504237"/>
    <w:rsid w:val="005118CB"/>
    <w:rsid w:val="00513BE9"/>
    <w:rsid w:val="00515A35"/>
    <w:rsid w:val="00525988"/>
    <w:rsid w:val="00530745"/>
    <w:rsid w:val="005313EC"/>
    <w:rsid w:val="00531D5B"/>
    <w:rsid w:val="00545153"/>
    <w:rsid w:val="0055168F"/>
    <w:rsid w:val="00562F16"/>
    <w:rsid w:val="0056765A"/>
    <w:rsid w:val="00571EB3"/>
    <w:rsid w:val="00577C80"/>
    <w:rsid w:val="00585492"/>
    <w:rsid w:val="005A13B1"/>
    <w:rsid w:val="005C4E89"/>
    <w:rsid w:val="005D1749"/>
    <w:rsid w:val="005E0CC4"/>
    <w:rsid w:val="005E4D4A"/>
    <w:rsid w:val="005F08B1"/>
    <w:rsid w:val="00610576"/>
    <w:rsid w:val="006225C6"/>
    <w:rsid w:val="0062373D"/>
    <w:rsid w:val="00631757"/>
    <w:rsid w:val="006333DE"/>
    <w:rsid w:val="006407BA"/>
    <w:rsid w:val="00655010"/>
    <w:rsid w:val="00656BFE"/>
    <w:rsid w:val="00665A68"/>
    <w:rsid w:val="006672BB"/>
    <w:rsid w:val="00670DD8"/>
    <w:rsid w:val="0067619C"/>
    <w:rsid w:val="006837E2"/>
    <w:rsid w:val="00683987"/>
    <w:rsid w:val="00685AF5"/>
    <w:rsid w:val="00692FBA"/>
    <w:rsid w:val="006C17C8"/>
    <w:rsid w:val="006C23CD"/>
    <w:rsid w:val="006F613F"/>
    <w:rsid w:val="00711AA2"/>
    <w:rsid w:val="007455C9"/>
    <w:rsid w:val="007B26BC"/>
    <w:rsid w:val="007B27B6"/>
    <w:rsid w:val="007D2BC3"/>
    <w:rsid w:val="007E21FD"/>
    <w:rsid w:val="007E44D2"/>
    <w:rsid w:val="007F0F83"/>
    <w:rsid w:val="008065A8"/>
    <w:rsid w:val="00825DC8"/>
    <w:rsid w:val="0083269B"/>
    <w:rsid w:val="008438A0"/>
    <w:rsid w:val="00845335"/>
    <w:rsid w:val="0085038B"/>
    <w:rsid w:val="00850572"/>
    <w:rsid w:val="0085357F"/>
    <w:rsid w:val="00867355"/>
    <w:rsid w:val="00876944"/>
    <w:rsid w:val="00881674"/>
    <w:rsid w:val="00893563"/>
    <w:rsid w:val="008A34FD"/>
    <w:rsid w:val="008A695B"/>
    <w:rsid w:val="008B4620"/>
    <w:rsid w:val="008C58EE"/>
    <w:rsid w:val="008D59CB"/>
    <w:rsid w:val="008E17AE"/>
    <w:rsid w:val="00900E06"/>
    <w:rsid w:val="00902A7B"/>
    <w:rsid w:val="00907DF0"/>
    <w:rsid w:val="00920098"/>
    <w:rsid w:val="00927D29"/>
    <w:rsid w:val="00942BB3"/>
    <w:rsid w:val="00943F9F"/>
    <w:rsid w:val="00945B5E"/>
    <w:rsid w:val="00962F51"/>
    <w:rsid w:val="009660AB"/>
    <w:rsid w:val="00980719"/>
    <w:rsid w:val="00991887"/>
    <w:rsid w:val="00995484"/>
    <w:rsid w:val="00996094"/>
    <w:rsid w:val="009A2EB4"/>
    <w:rsid w:val="009A6B7F"/>
    <w:rsid w:val="009C16FA"/>
    <w:rsid w:val="009E032A"/>
    <w:rsid w:val="009E4B26"/>
    <w:rsid w:val="009E4F79"/>
    <w:rsid w:val="009E6CE0"/>
    <w:rsid w:val="009F0898"/>
    <w:rsid w:val="009F557A"/>
    <w:rsid w:val="009F5B0F"/>
    <w:rsid w:val="009F5FC4"/>
    <w:rsid w:val="00A034BA"/>
    <w:rsid w:val="00A1206D"/>
    <w:rsid w:val="00A14F8C"/>
    <w:rsid w:val="00A15DD8"/>
    <w:rsid w:val="00A207A0"/>
    <w:rsid w:val="00A21372"/>
    <w:rsid w:val="00A26B30"/>
    <w:rsid w:val="00A4035F"/>
    <w:rsid w:val="00A41907"/>
    <w:rsid w:val="00A46784"/>
    <w:rsid w:val="00A475C0"/>
    <w:rsid w:val="00A606BB"/>
    <w:rsid w:val="00A62FB1"/>
    <w:rsid w:val="00A63C34"/>
    <w:rsid w:val="00A755A5"/>
    <w:rsid w:val="00A85E63"/>
    <w:rsid w:val="00A86FF8"/>
    <w:rsid w:val="00AA68A8"/>
    <w:rsid w:val="00AB269E"/>
    <w:rsid w:val="00AB6030"/>
    <w:rsid w:val="00AC3CF9"/>
    <w:rsid w:val="00AD4255"/>
    <w:rsid w:val="00AD6B99"/>
    <w:rsid w:val="00AD72A7"/>
    <w:rsid w:val="00AD7AEF"/>
    <w:rsid w:val="00AE1A5A"/>
    <w:rsid w:val="00AE5962"/>
    <w:rsid w:val="00B21DE3"/>
    <w:rsid w:val="00B302EC"/>
    <w:rsid w:val="00B354FD"/>
    <w:rsid w:val="00B4274D"/>
    <w:rsid w:val="00B45D13"/>
    <w:rsid w:val="00B55B0B"/>
    <w:rsid w:val="00B6460F"/>
    <w:rsid w:val="00B7557A"/>
    <w:rsid w:val="00B826E3"/>
    <w:rsid w:val="00B84928"/>
    <w:rsid w:val="00B86E76"/>
    <w:rsid w:val="00BC1750"/>
    <w:rsid w:val="00BC2BA0"/>
    <w:rsid w:val="00BE1AA1"/>
    <w:rsid w:val="00BE5C66"/>
    <w:rsid w:val="00BE79F7"/>
    <w:rsid w:val="00C05152"/>
    <w:rsid w:val="00C122CE"/>
    <w:rsid w:val="00C161E3"/>
    <w:rsid w:val="00C3124D"/>
    <w:rsid w:val="00C55D75"/>
    <w:rsid w:val="00C57701"/>
    <w:rsid w:val="00C65759"/>
    <w:rsid w:val="00C67761"/>
    <w:rsid w:val="00C73C57"/>
    <w:rsid w:val="00C8251E"/>
    <w:rsid w:val="00C82E16"/>
    <w:rsid w:val="00C83181"/>
    <w:rsid w:val="00C9121D"/>
    <w:rsid w:val="00CA5901"/>
    <w:rsid w:val="00CB4D07"/>
    <w:rsid w:val="00CC569B"/>
    <w:rsid w:val="00CD442D"/>
    <w:rsid w:val="00CE276D"/>
    <w:rsid w:val="00CE4819"/>
    <w:rsid w:val="00CF5B68"/>
    <w:rsid w:val="00D222EF"/>
    <w:rsid w:val="00D265C4"/>
    <w:rsid w:val="00D460D2"/>
    <w:rsid w:val="00D5209C"/>
    <w:rsid w:val="00D757D5"/>
    <w:rsid w:val="00D75CDC"/>
    <w:rsid w:val="00D77208"/>
    <w:rsid w:val="00D87621"/>
    <w:rsid w:val="00D92B9D"/>
    <w:rsid w:val="00D96DFE"/>
    <w:rsid w:val="00DA53A2"/>
    <w:rsid w:val="00DA658E"/>
    <w:rsid w:val="00DA7CF4"/>
    <w:rsid w:val="00DC08B6"/>
    <w:rsid w:val="00DD5069"/>
    <w:rsid w:val="00DF28E8"/>
    <w:rsid w:val="00E00494"/>
    <w:rsid w:val="00E3012F"/>
    <w:rsid w:val="00E35B24"/>
    <w:rsid w:val="00E35E91"/>
    <w:rsid w:val="00E518BC"/>
    <w:rsid w:val="00E52CB7"/>
    <w:rsid w:val="00E5736A"/>
    <w:rsid w:val="00E61072"/>
    <w:rsid w:val="00E6108E"/>
    <w:rsid w:val="00EA10B9"/>
    <w:rsid w:val="00EB0B2B"/>
    <w:rsid w:val="00EC739D"/>
    <w:rsid w:val="00ED26D2"/>
    <w:rsid w:val="00ED347F"/>
    <w:rsid w:val="00EF1F93"/>
    <w:rsid w:val="00F00A5A"/>
    <w:rsid w:val="00F114DA"/>
    <w:rsid w:val="00F14869"/>
    <w:rsid w:val="00F20C37"/>
    <w:rsid w:val="00F231E0"/>
    <w:rsid w:val="00F30297"/>
    <w:rsid w:val="00F30CE8"/>
    <w:rsid w:val="00F36B6A"/>
    <w:rsid w:val="00F44354"/>
    <w:rsid w:val="00F50F51"/>
    <w:rsid w:val="00F52751"/>
    <w:rsid w:val="00F64B76"/>
    <w:rsid w:val="00F80A15"/>
    <w:rsid w:val="00F81306"/>
    <w:rsid w:val="00F839F6"/>
    <w:rsid w:val="00F912B5"/>
    <w:rsid w:val="00FA44AA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799B0D"/>
  <w15:chartTrackingRefBased/>
  <w15:docId w15:val="{BCC63788-729B-4A94-BFCF-09F9571D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0A1E"/>
    <w:pPr>
      <w:tabs>
        <w:tab w:val="left" w:pos="1304"/>
        <w:tab w:val="left" w:pos="2608"/>
        <w:tab w:val="left" w:pos="5256"/>
        <w:tab w:val="right" w:pos="9798"/>
      </w:tabs>
      <w:spacing w:after="120" w:line="360" w:lineRule="auto"/>
    </w:pPr>
    <w:rPr>
      <w:rFonts w:ascii="Arial" w:eastAsiaTheme="minorEastAsia" w:hAnsi="Arial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456864"/>
    <w:pPr>
      <w:keepNext/>
      <w:keepLines/>
      <w:spacing w:before="480" w:after="240" w:line="240" w:lineRule="auto"/>
      <w:outlineLvl w:val="0"/>
    </w:pPr>
    <w:rPr>
      <w:rFonts w:eastAsiaTheme="majorEastAsia" w:cstheme="majorBidi"/>
      <w:b/>
      <w:bCs/>
      <w:color w:val="004664"/>
      <w:sz w:val="32"/>
      <w:szCs w:val="32"/>
    </w:rPr>
  </w:style>
  <w:style w:type="paragraph" w:styleId="Otsikko2">
    <w:name w:val="heading 2"/>
    <w:basedOn w:val="Normaali"/>
    <w:next w:val="Normaalisisennetty"/>
    <w:link w:val="Otsikko2Char"/>
    <w:uiPriority w:val="9"/>
    <w:unhideWhenUsed/>
    <w:qFormat/>
    <w:rsid w:val="00456864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olor w:val="004664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FA44AA"/>
    <w:pPr>
      <w:keepNext/>
      <w:keepLines/>
      <w:spacing w:before="20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F5B0F"/>
    <w:pPr>
      <w:tabs>
        <w:tab w:val="clear" w:pos="1304"/>
        <w:tab w:val="clear" w:pos="2608"/>
        <w:tab w:val="right" w:pos="8640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F5B0F"/>
    <w:rPr>
      <w:rFonts w:ascii="Arial" w:eastAsiaTheme="minorEastAsia" w:hAnsi="Arial"/>
      <w:sz w:val="24"/>
      <w:szCs w:val="24"/>
    </w:rPr>
  </w:style>
  <w:style w:type="paragraph" w:customStyle="1" w:styleId="Normaalisisennetty">
    <w:name w:val="Normaali sisennetty"/>
    <w:basedOn w:val="Normaali"/>
    <w:link w:val="NormaalisisennettyChar"/>
    <w:qFormat/>
    <w:rsid w:val="00270A1E"/>
    <w:pPr>
      <w:ind w:left="1304"/>
    </w:pPr>
  </w:style>
  <w:style w:type="character" w:customStyle="1" w:styleId="NormaalisisennettyChar">
    <w:name w:val="Normaali sisennetty Char"/>
    <w:basedOn w:val="Kappaleenoletusfontti"/>
    <w:link w:val="Normaalisisennetty"/>
    <w:rsid w:val="00270A1E"/>
    <w:rPr>
      <w:rFonts w:ascii="Arial" w:eastAsiaTheme="minorEastAsia" w:hAnsi="Arial"/>
      <w:sz w:val="24"/>
      <w:szCs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456864"/>
    <w:rPr>
      <w:rFonts w:ascii="Arial" w:eastAsiaTheme="majorEastAsia" w:hAnsi="Arial" w:cstheme="majorBidi"/>
      <w:b/>
      <w:bCs/>
      <w:color w:val="004664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456864"/>
    <w:rPr>
      <w:rFonts w:ascii="Arial" w:eastAsiaTheme="majorEastAsia" w:hAnsi="Arial" w:cstheme="majorBidi"/>
      <w:b/>
      <w:bCs/>
      <w:color w:val="004664"/>
      <w:sz w:val="24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FA44AA"/>
    <w:rPr>
      <w:rFonts w:asciiTheme="majorHAnsi" w:eastAsiaTheme="majorEastAsia" w:hAnsiTheme="majorHAnsi" w:cstheme="majorBidi"/>
      <w:b/>
      <w:bCs/>
      <w:color w:val="000000" w:themeColor="text1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0627D"/>
    <w:pPr>
      <w:tabs>
        <w:tab w:val="clear" w:pos="5256"/>
        <w:tab w:val="clear" w:pos="9798"/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627D"/>
    <w:rPr>
      <w:rFonts w:ascii="Arial" w:eastAsiaTheme="minorEastAsia" w:hAnsi="Arial"/>
      <w:sz w:val="24"/>
      <w:szCs w:val="24"/>
    </w:rPr>
  </w:style>
  <w:style w:type="paragraph" w:customStyle="1" w:styleId="Osallistujat">
    <w:name w:val="Osallistujat"/>
    <w:basedOn w:val="Normaalisisennetty"/>
    <w:qFormat/>
    <w:rsid w:val="00E61072"/>
    <w:pPr>
      <w:spacing w:line="276" w:lineRule="auto"/>
    </w:pPr>
  </w:style>
  <w:style w:type="paragraph" w:styleId="Luettelokappale">
    <w:name w:val="List Paragraph"/>
    <w:basedOn w:val="Normaali"/>
    <w:uiPriority w:val="34"/>
    <w:qFormat/>
    <w:rsid w:val="00F231E0"/>
    <w:pPr>
      <w:numPr>
        <w:numId w:val="2"/>
      </w:numPr>
      <w:ind w:left="1871" w:hanging="567"/>
      <w:contextualSpacing/>
    </w:pPr>
  </w:style>
  <w:style w:type="character" w:styleId="Hyperlinkki">
    <w:name w:val="Hyperlink"/>
    <w:basedOn w:val="Kappaleenoletusfontti"/>
    <w:uiPriority w:val="99"/>
    <w:unhideWhenUsed/>
    <w:rsid w:val="009F5B0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F5B0F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0B4876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0B4876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0B4876"/>
    <w:rPr>
      <w:rFonts w:ascii="Arial" w:eastAsiaTheme="minorEastAsia" w:hAnsi="Arial"/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8251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8251E"/>
    <w:rPr>
      <w:rFonts w:ascii="Arial" w:eastAsiaTheme="minorEastAsia" w:hAnsi="Arial"/>
      <w:b/>
      <w:bCs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1348B0"/>
    <w:rPr>
      <w:color w:val="954F72" w:themeColor="followedHyperlink"/>
      <w:u w:val="single"/>
    </w:rPr>
  </w:style>
  <w:style w:type="paragraph" w:styleId="Eivli">
    <w:name w:val="No Spacing"/>
    <w:uiPriority w:val="1"/>
    <w:qFormat/>
    <w:rsid w:val="005A13B1"/>
    <w:pPr>
      <w:tabs>
        <w:tab w:val="left" w:pos="1304"/>
        <w:tab w:val="left" w:pos="2608"/>
        <w:tab w:val="left" w:pos="5256"/>
        <w:tab w:val="right" w:pos="9798"/>
      </w:tabs>
      <w:spacing w:after="0" w:line="240" w:lineRule="auto"/>
    </w:pPr>
    <w:rPr>
      <w:rFonts w:ascii="Arial" w:eastAsiaTheme="minorEastAsia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ussi.jokiniemi@yrityssalo.fi" TargetMode="External"/><Relationship Id="rId18" Type="http://schemas.openxmlformats.org/officeDocument/2006/relationships/hyperlink" Target="mailto:marita.nummi-wikstrom@turkuamk.fi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mailto:maija.pirvola@yrityssalo.fi" TargetMode="External"/><Relationship Id="rId17" Type="http://schemas.openxmlformats.org/officeDocument/2006/relationships/hyperlink" Target="mailto:jussi.jokiniemi@yrityssalo.f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aija.pirvola@yrityssalo.fi" TargetMode="External"/><Relationship Id="rId20" Type="http://schemas.openxmlformats.org/officeDocument/2006/relationships/hyperlink" Target="mailto:jussi.jokiniemi@yrityssalo.f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ita.nummi-wikstrom@turkuamk.fi" TargetMode="External"/><Relationship Id="rId5" Type="http://schemas.openxmlformats.org/officeDocument/2006/relationships/styles" Target="styles.xml"/><Relationship Id="rId15" Type="http://schemas.openxmlformats.org/officeDocument/2006/relationships/hyperlink" Target="https://yrityssalo.fi/yhteystiedot/tietosuojaseloste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kirjaamo@turkuamk.fi" TargetMode="External"/><Relationship Id="rId19" Type="http://schemas.openxmlformats.org/officeDocument/2006/relationships/hyperlink" Target="mailto:maija.pirvola@yrityssalo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tietosuoja@turkuamk.fi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tuas365.sharepoint.com/sites/TurkuUAStemplates/Office%20templates/Dokumentti-%20ja%20asiakirjapohjat/Turku-amk-tietosuojailmoitus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BF07EC9DC08439A566D9E550F02EF" ma:contentTypeVersion="51" ma:contentTypeDescription="Create a new document." ma:contentTypeScope="" ma:versionID="bbd9c4afdabdf8f7c187d4464047a734">
  <xsd:schema xmlns:xsd="http://www.w3.org/2001/XMLSchema" xmlns:xs="http://www.w3.org/2001/XMLSchema" xmlns:p="http://schemas.microsoft.com/office/2006/metadata/properties" xmlns:ns1="http://schemas.microsoft.com/sharepoint/v3" xmlns:ns2="e4cfac56-3fb5-4b80-91c2-f1f1e2438db6" xmlns:ns3="29d38182-2ba3-434b-9466-3aece3d3aa2e" xmlns:ns4="c35bce56-abef-49a1-8184-e0c50acc49be" targetNamespace="http://schemas.microsoft.com/office/2006/metadata/properties" ma:root="true" ma:fieldsID="4182b4ed30e7fda4ee9134a9d6c3e9d1" ns1:_="" ns2:_="" ns3:_="" ns4:_="">
    <xsd:import namespace="http://schemas.microsoft.com/sharepoint/v3"/>
    <xsd:import namespace="e4cfac56-3fb5-4b80-91c2-f1f1e2438db6"/>
    <xsd:import namespace="29d38182-2ba3-434b-9466-3aece3d3aa2e"/>
    <xsd:import namespace="c35bce56-abef-49a1-8184-e0c50acc49be"/>
    <xsd:element name="properties">
      <xsd:complexType>
        <xsd:sequence>
          <xsd:element name="documentManagement">
            <xsd:complexType>
              <xsd:all>
                <xsd:element ref="ns2:Otsikko"/>
                <xsd:element ref="ns3:IntraResponsibleFI"/>
                <xsd:element ref="ns2:Sis_x00e4_lt_x00f6_tyyppi0"/>
                <xsd:element ref="ns2:Content_x0020_type0" minOccurs="0"/>
                <xsd:element ref="ns2:Sis_x00e4_lt_x00f6_tyyppi"/>
                <xsd:element ref="ns2:Content_x0020_type" minOccurs="0"/>
                <xsd:element ref="ns2:Ohjeteksti" minOccurs="0"/>
                <xsd:element ref="ns1:_ExtendedDescription" minOccurs="0"/>
                <xsd:element ref="ns3:IntraUpdateFI"/>
                <xsd:element ref="ns2:MediaServiceMetadata" minOccurs="0"/>
                <xsd:element ref="ns2:MediaServiceFastMetadata" minOccurs="0"/>
                <xsd:element ref="ns3:caf97a467bb94522bf6c109cc6ea1b2f" minOccurs="0"/>
                <xsd:element ref="ns3:TaxCatchAll" minOccurs="0"/>
                <xsd:element ref="ns2:MediaServiceAutoKeyPoints" minOccurs="0"/>
                <xsd:element ref="ns4:TaxKeywordTaxHTField" minOccurs="0"/>
                <xsd:element ref="ns2:MediaServiceKeyPoints" minOccurs="0"/>
                <xsd:element ref="ns3:g286a245e1454f9398cc9f307b51de66" minOccurs="0"/>
                <xsd:element ref="ns2:Kieliversiot" minOccurs="0"/>
                <xsd:element ref="ns2:Language_x0020_versions_x0020__x0028_en_x0029_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1" nillable="true" ma:displayName="Instructions (en)" ma:description="Instructions e.g.  conserning use of the material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fac56-3fb5-4b80-91c2-f1f1e2438db6" elementFormDefault="qualified">
    <xsd:import namespace="http://schemas.microsoft.com/office/2006/documentManagement/types"/>
    <xsd:import namespace="http://schemas.microsoft.com/office/infopath/2007/PartnerControls"/>
    <xsd:element name="Otsikko" ma:index="1" ma:displayName="Otsikko" ma:description="Tiedoston nimi, joka näytetään hakutuloslistauksissa" ma:internalName="Otsikko">
      <xsd:simpleType>
        <xsd:restriction base="dms:Text">
          <xsd:maxLength value="255"/>
        </xsd:restriction>
      </xsd:simpleType>
    </xsd:element>
    <xsd:element name="Sis_x00e4_lt_x00f6_tyyppi0" ma:index="6" ma:displayName="Sisältötyyppi" ma:default="Logot ja graafiset elementit" ma:description="Valitse listasta" ma:format="Dropdown" ma:internalName="Sis_x00e4_lt_x00f6_tyyppi0">
      <xsd:simpleType>
        <xsd:restriction base="dms:Choice">
          <xsd:enumeration value="Logot ja graafiset elementit"/>
          <xsd:enumeration value="Esittelymateriaalit"/>
          <xsd:enumeration value="Dokumentti- ja asiakirjapohjat"/>
          <xsd:enumeration value="Kuvat, videot ja animaatiot"/>
          <xsd:enumeration value="Julkaisut ja infografiikka"/>
          <xsd:enumeration value="Tapahtuma- ja toimitilamateriaalit"/>
          <xsd:enumeration value="Bannerit, ilmoitukset ja mainokset"/>
          <xsd:enumeration value="Verkkokokoukset, webinaarit ja virtuaalimessut"/>
        </xsd:restriction>
      </xsd:simpleType>
    </xsd:element>
    <xsd:element name="Content_x0020_type0" ma:index="7" nillable="true" ma:displayName="Content type (en)" ma:description="Choose from the list" ma:format="Dropdown" ma:internalName="Content_x0020_type0">
      <xsd:simpleType>
        <xsd:restriction base="dms:Choice">
          <xsd:enumeration value="Logos and graphic elements"/>
          <xsd:enumeration value="Presentation materials"/>
          <xsd:enumeration value="Document templates"/>
          <xsd:enumeration value="Images, videos, animations"/>
          <xsd:enumeration value="Publications and infographics"/>
          <xsd:enumeration value="Event- and campus materials"/>
          <xsd:enumeration value="Banners and ads"/>
          <xsd:enumeration value="Online meetings, webinars and virtual fairs"/>
        </xsd:restriction>
      </xsd:simpleType>
    </xsd:element>
    <xsd:element name="Sis_x00e4_lt_x00f6_tyyppi" ma:index="8" ma:displayName="Sisältötyypin tarkenne" ma:description="Valitse listasta" ma:format="Dropdown" ma:internalName="Sis_x00e4_lt_x00f6_tyyppi">
      <xsd:simpleType>
        <xsd:restriction base="dms:Choice">
          <xsd:enumeration value="Turun AMK:n logo"/>
          <xsd:enumeration value="Muut logot"/>
          <xsd:enumeration value="Graafiset elementit"/>
          <xsd:enumeration value="Turun AMK:n Yleisesittelyt (PowerPoint)"/>
          <xsd:enumeration value="Esitteet ja flyerit"/>
          <xsd:enumeration value="Muut esittelymateriaalit"/>
          <xsd:enumeration value="Kuvat"/>
          <xsd:enumeration value="Videot ja animaatiot"/>
          <xsd:enumeration value="Käyttöoikeussopimukset"/>
          <xsd:enumeration value="Esitepohjat"/>
          <xsd:enumeration value="Julisteet, posterit ja roll-upit"/>
          <xsd:enumeration value="Opaste- ja info-TV-pohjat"/>
          <xsd:enumeration value="Nimikylttipohjat"/>
          <xsd:enumeration value="Muut tapahtuma- ja kampusmateriaalit"/>
          <xsd:enumeration value="Lehti-ilmoituspohjat"/>
          <xsd:enumeration value="Sähköpostibannerit"/>
          <xsd:enumeration value="Teams- ja Zoom-taustakuvat"/>
          <xsd:enumeration value="Ei valintaa"/>
        </xsd:restriction>
      </xsd:simpleType>
    </xsd:element>
    <xsd:element name="Content_x0020_type" ma:index="9" nillable="true" ma:displayName="Content type specifier (en)" ma:default="Turku UAS’ logo" ma:description="Choose from the list" ma:format="Dropdown" ma:internalName="Content_x0020_type">
      <xsd:simpleType>
        <xsd:restriction base="dms:Choice">
          <xsd:enumeration value="Turku UAS’ logo"/>
          <xsd:enumeration value="Other logos"/>
          <xsd:enumeration value="Graphic elements"/>
          <xsd:enumeration value="Turku UAS´ presentations (PowerPoint)"/>
          <xsd:enumeration value="Brochures and flyers"/>
          <xsd:enumeration value="Other presentation materials"/>
          <xsd:enumeration value="Images"/>
          <xsd:enumeration value="Videos and animations"/>
          <xsd:enumeration value="Agreements on the right to use"/>
          <xsd:enumeration value="Brochure templates"/>
          <xsd:enumeration value="Posters and roll-ups"/>
          <xsd:enumeration value="Guide sign and info-TV templates"/>
          <xsd:enumeration value="Name card templates"/>
          <xsd:enumeration value="Other event and campus materials"/>
          <xsd:enumeration value="Print ad templates"/>
          <xsd:enumeration value="Email banners"/>
          <xsd:enumeration value="Teams and Zoom background images"/>
          <xsd:enumeration value="No choice"/>
        </xsd:restriction>
      </xsd:simpleType>
    </xsd:element>
    <xsd:element name="Ohjeteksti" ma:index="10" nillable="true" ma:displayName="Ohjeteksti" ma:description="Lisää tähän esim. materiaalin käyttöön liittyvä ohjeistus tms." ma:internalName="Ohjeteksti">
      <xsd:simpleType>
        <xsd:restriction base="dms:Note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ieliversiot" ma:index="28" nillable="true" ma:displayName="Kieliversiot" ma:default="Fi" ma:description="Dokumentin kieliversiot. Valitse listasta" ma:internalName="Kieliversiot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Language_x0020_versions_x0020__x0028_en_x0029_" ma:index="29" nillable="true" ma:displayName="Language versions (en)" ma:default="Fi" ma:description="Choose from the list" ma:internalName="Language_x0020_versions_x0020__x0028_en_x0029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"/>
                    <xsd:enumeration value="En"/>
                  </xsd:restriction>
                </xsd:simpleType>
              </xsd:element>
            </xsd:sequence>
          </xsd:extension>
        </xsd:complexContent>
      </xsd:complex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b22d91eb-fd3c-4dd4-8d0c-bb647468a1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d38182-2ba3-434b-9466-3aece3d3aa2e" elementFormDefault="qualified">
    <xsd:import namespace="http://schemas.microsoft.com/office/2006/documentManagement/types"/>
    <xsd:import namespace="http://schemas.microsoft.com/office/infopath/2007/PartnerControls"/>
    <xsd:element name="IntraResponsibleFI" ma:index="3" ma:displayName="Vastuuhenkilöt" ma:description="Sisällön päivittämisestä vastaavat henkilöt" ma:list="UserInfo" ma:SharePointGroup="0" ma:internalName="IntraResponsibleFI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traUpdateFI" ma:index="12" ma:displayName="Päivitystarve" ma:description="Määritä tähän pvm, jolloin dokumentti on  tarkistettava (max.364 vrk eteenpäin)" ma:format="DateOnly" ma:internalName="IntraUpdateFI">
      <xsd:simpleType>
        <xsd:restriction base="dms:DateTime"/>
      </xsd:simpleType>
    </xsd:element>
    <xsd:element name="caf97a467bb94522bf6c109cc6ea1b2f" ma:index="16" ma:taxonomy="true" ma:internalName="caf97a467bb94522bf6c109cc6ea1b2f" ma:taxonomyFieldName="IntraUnitFI" ma:displayName="Yksikkö" ma:default="" ma:fieldId="{caf97a46-7bb9-4522-bf6c-109cc6ea1b2f}" ma:taxonomyMulti="true" ma:sspId="b22d91eb-fd3c-4dd4-8d0c-bb647468a1ab" ma:termSetId="333848cd-ba24-4e48-8ebd-d7775776d8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a9f00df0-5a93-4eb7-8de0-3ac7257ba4b8}" ma:internalName="TaxCatchAll" ma:showField="CatchAllData" ma:web="c35bce56-abef-49a1-8184-e0c50acc49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286a245e1454f9398cc9f307b51de66" ma:index="25" ma:taxonomy="true" ma:internalName="g286a245e1454f9398cc9f307b51de66" ma:taxonomyFieldName="Unit" ma:displayName="Unit (en)" ma:default="" ma:fieldId="{0286a245-e145-4f93-98cc-9f307b51de66}" ma:taxonomyMulti="true" ma:sspId="b22d91eb-fd3c-4dd4-8d0c-bb647468a1ab" ma:termSetId="f3fa73e0-4383-496d-b948-ec73dadb062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bce56-abef-49a1-8184-e0c50acc49b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9" nillable="true" ma:taxonomy="true" ma:internalName="TaxKeywordTaxHTField" ma:taxonomyFieldName="TaxKeyword" ma:displayName="Enterprise Keywords" ma:readOnly="false" ma:fieldId="{23f27201-bee3-471e-b2e7-b64fd8b7ca38}" ma:taxonomyMulti="true" ma:sspId="b22d91eb-fd3c-4dd4-8d0c-bb647468a1a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2" ma:displayName="Title (en)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tsikko xmlns="e4cfac56-3fb5-4b80-91c2-f1f1e2438db6">Turun AMK:n tietosuojailmoituspohja, FI (word)</Otsikko>
    <Content_x0020_type xmlns="e4cfac56-3fb5-4b80-91c2-f1f1e2438db6">No choice</Content_x0020_type>
    <TaxCatchAll xmlns="29d38182-2ba3-434b-9466-3aece3d3aa2e">
      <Value>2</Value>
      <Value>1</Value>
    </TaxCatchAll>
    <g286a245e1454f9398cc9f307b51de66 xmlns="29d38182-2ba3-434b-9466-3aece3d3aa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 Service</TermName>
          <TermId xmlns="http://schemas.microsoft.com/office/infopath/2007/PartnerControls">b63601c2-330b-45c5-9565-4e59bb21fd9f</TermId>
        </TermInfo>
      </Terms>
    </g286a245e1454f9398cc9f307b51de66>
    <IntraResponsibleFI xmlns="29d38182-2ba3-434b-9466-3aece3d3aa2e">
      <UserInfo>
        <DisplayName>i:0#.f|membership|johanna.haltta@turkuamk.fi</DisplayName>
        <AccountId>18</AccountId>
        <AccountType/>
      </UserInfo>
    </IntraResponsibleFI>
    <Sis_x00e4_lt_x00f6_tyyppi xmlns="e4cfac56-3fb5-4b80-91c2-f1f1e2438db6">Ei valintaa</Sis_x00e4_lt_x00f6_tyyppi>
    <Language_x0020_versions_x0020__x0028_en_x0029_ xmlns="e4cfac56-3fb5-4b80-91c2-f1f1e2438db6">
      <Value>Fi</Value>
      <Value>En</Value>
    </Language_x0020_versions_x0020__x0028_en_x0029_>
    <Content_x0020_type0 xmlns="e4cfac56-3fb5-4b80-91c2-f1f1e2438db6">Document templates</Content_x0020_type0>
    <_ExtendedDescription xmlns="http://schemas.microsoft.com/sharepoint/v3">Template for accessible privacy notice in Finnish. See also instructions.</_ExtendedDescription>
    <Kieliversiot xmlns="e4cfac56-3fb5-4b80-91c2-f1f1e2438db6">
      <Value>Fi</Value>
      <Value>En</Value>
    </Kieliversiot>
    <IntraUpdateFI xmlns="29d38182-2ba3-434b-9466-3aece3d3aa2e">2022-08-23T21:00:00+00:00</IntraUpdateFI>
    <TaxKeywordTaxHTField xmlns="c35bce56-abef-49a1-8184-e0c50acc49be">
      <Terms xmlns="http://schemas.microsoft.com/office/infopath/2007/PartnerControls"/>
    </TaxKeywordTaxHTField>
    <caf97a467bb94522bf6c109cc6ea1b2f xmlns="29d38182-2ba3-434b-9466-3aece3d3aa2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Viestintäpalvelut</TermName>
          <TermId xmlns="http://schemas.microsoft.com/office/infopath/2007/PartnerControls">04991d7a-5913-4632-96c1-6488e849caed</TermId>
        </TermInfo>
      </Terms>
    </caf97a467bb94522bf6c109cc6ea1b2f>
    <Sis_x00e4_lt_x00f6_tyyppi0 xmlns="e4cfac56-3fb5-4b80-91c2-f1f1e2438db6">Dokumentti- ja asiakirjapohjat</Sis_x00e4_lt_x00f6_tyyppi0>
    <Ohjeteksti xmlns="e4cfac56-3fb5-4b80-91c2-f1f1e2438db6">Pohja tietosuojailmoitukselle esim. nettisivuille tai ilmoittautumislomakkeen yhteyteen. Saavutettavuus huomioitu. Ks. myös ohjeet.</Ohjeteksti>
    <lcf76f155ced4ddcb4097134ff3c332f xmlns="e4cfac56-3fb5-4b80-91c2-f1f1e2438db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1EAA6-2ED6-4157-9182-8377ED0547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cfac56-3fb5-4b80-91c2-f1f1e2438db6"/>
    <ds:schemaRef ds:uri="29d38182-2ba3-434b-9466-3aece3d3aa2e"/>
    <ds:schemaRef ds:uri="c35bce56-abef-49a1-8184-e0c50acc4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411D7A-BD4B-4681-A0BE-6C1441AB4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8325F8-9603-4C6F-8E7B-E62B2934A760}">
  <ds:schemaRefs>
    <ds:schemaRef ds:uri="http://schemas.microsoft.com/office/2006/metadata/properties"/>
    <ds:schemaRef ds:uri="http://schemas.microsoft.com/office/infopath/2007/PartnerControls"/>
    <ds:schemaRef ds:uri="e4cfac56-3fb5-4b80-91c2-f1f1e2438db6"/>
    <ds:schemaRef ds:uri="29d38182-2ba3-434b-9466-3aece3d3aa2e"/>
    <ds:schemaRef ds:uri="http://schemas.microsoft.com/sharepoint/v3"/>
    <ds:schemaRef ds:uri="c35bce56-abef-49a1-8184-e0c50acc49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Turku-amk-tietosuojailmoitus.dotx</Template>
  <TotalTime>1</TotalTime>
  <Pages>4</Pages>
  <Words>864</Words>
  <Characters>7001</Characters>
  <Application>Microsoft Office Word</Application>
  <DocSecurity>0</DocSecurity>
  <Lines>58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Turku UAS privacy notice template, FI (word)</vt:lpstr>
      <vt:lpstr>Turku UAS privacy notice template, FI (word)</vt:lpstr>
    </vt:vector>
  </TitlesOfParts>
  <Company/>
  <LinksUpToDate>false</LinksUpToDate>
  <CharactersWithSpaces>7850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Turku UAS privacy notice template, FI (word)</dc:title>
  <dc:subject/>
  <dc:creator>Laitinen Anni</dc:creator>
  <cp:keywords/>
  <dc:description/>
  <cp:lastModifiedBy>Meltola Katja</cp:lastModifiedBy>
  <cp:revision>2</cp:revision>
  <cp:lastPrinted>2020-09-16T17:56:00Z</cp:lastPrinted>
  <dcterms:created xsi:type="dcterms:W3CDTF">2025-03-03T10:39:00Z</dcterms:created>
  <dcterms:modified xsi:type="dcterms:W3CDTF">2025-03-03T10:39:00Z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0x0101002EFBF07EC9DC08439A566D9E550F02EF</vt:lpwstr>
  </property>
  <property fmtid="{D5CDD505-2E9C-101B-9397-08002B2CF9AE}" pid="3" name="TaxKeyword">
    <vt:lpwstr/>
  </property>
  <property fmtid="{D5CDD505-2E9C-101B-9397-08002B2CF9AE}" pid="4" name="IntraUnitFI">
    <vt:lpwstr>1;#Viestintäpalvelut|04991d7a-5913-4632-96c1-6488e849caed</vt:lpwstr>
  </property>
  <property fmtid="{D5CDD505-2E9C-101B-9397-08002B2CF9AE}" pid="5" name="Unit">
    <vt:lpwstr>2;#Communications Service|b63601c2-330b-45c5-9565-4e59bb21fd9f</vt:lpwstr>
  </property>
</Properties>
</file>